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AE20" w14:textId="77777777" w:rsidR="00C9533C" w:rsidRPr="00F044C9" w:rsidRDefault="00C9533C" w:rsidP="00C9533C">
      <w:pPr>
        <w:rPr>
          <w:rFonts w:ascii="Libre Franklin" w:hAnsi="Libre Franklin"/>
        </w:rPr>
      </w:pPr>
    </w:p>
    <w:tbl>
      <w:tblPr>
        <w:tblStyle w:val="TableGrid"/>
        <w:tblW w:w="9356" w:type="dxa"/>
        <w:jc w:val="righ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356"/>
      </w:tblGrid>
      <w:tr w:rsidR="00C9533C" w:rsidRPr="00F044C9" w14:paraId="208DB978" w14:textId="77777777" w:rsidTr="00A207D2">
        <w:trPr>
          <w:trHeight w:val="633"/>
          <w:jc w:val="right"/>
        </w:trPr>
        <w:tc>
          <w:tcPr>
            <w:tcW w:w="9356" w:type="dxa"/>
            <w:tcBorders>
              <w:bottom w:val="single" w:sz="12" w:space="0" w:color="BFBFBF" w:themeColor="background1" w:themeShade="BF"/>
            </w:tcBorders>
            <w:vAlign w:val="center"/>
          </w:tcPr>
          <w:p w14:paraId="2344C6DC" w14:textId="77777777" w:rsidR="00C9533C" w:rsidRPr="00F044C9" w:rsidRDefault="00C9533C" w:rsidP="00A207D2">
            <w:pPr>
              <w:jc w:val="center"/>
              <w:rPr>
                <w:rFonts w:ascii="Libre Franklin" w:hAnsi="Libre Franklin"/>
              </w:rPr>
            </w:pPr>
            <w:r w:rsidRPr="00F044C9">
              <w:rPr>
                <w:rFonts w:ascii="Libre Franklin" w:hAnsi="Libre Franklin"/>
              </w:rPr>
              <w:t>[insert institutions’ logos]</w:t>
            </w:r>
          </w:p>
        </w:tc>
      </w:tr>
      <w:tr w:rsidR="00C9533C" w:rsidRPr="00F044C9" w14:paraId="3E15552A" w14:textId="77777777" w:rsidTr="00A207D2">
        <w:trPr>
          <w:trHeight w:val="387"/>
          <w:jc w:val="right"/>
        </w:trPr>
        <w:tc>
          <w:tcPr>
            <w:tcW w:w="9356" w:type="dxa"/>
            <w:tcBorders>
              <w:bottom w:val="nil"/>
            </w:tcBorders>
          </w:tcPr>
          <w:p w14:paraId="7810F85F" w14:textId="77777777" w:rsidR="00C9533C" w:rsidRPr="003976C9" w:rsidRDefault="00C9533C" w:rsidP="00A207D2">
            <w:pPr>
              <w:pStyle w:val="Heading4"/>
              <w:jc w:val="center"/>
              <w:rPr>
                <w:rFonts w:ascii="Libre Franklin" w:hAnsi="Libre Franklin"/>
                <w:b/>
                <w:bCs/>
                <w:i w:val="0"/>
                <w:iCs w:val="0"/>
              </w:rPr>
            </w:pPr>
            <w:r w:rsidRPr="003976C9">
              <w:rPr>
                <w:rFonts w:ascii="Libre Franklin" w:hAnsi="Libre Franklin"/>
                <w:b/>
                <w:bCs/>
                <w:i w:val="0"/>
                <w:iCs w:val="0"/>
              </w:rPr>
              <w:t>PARTICIPANT INFORMATION STATEMENT [Optical Services]</w:t>
            </w:r>
          </w:p>
        </w:tc>
      </w:tr>
      <w:tr w:rsidR="00C9533C" w:rsidRPr="00F044C9" w14:paraId="2A457585" w14:textId="77777777" w:rsidTr="00A207D2">
        <w:trPr>
          <w:trHeight w:val="1046"/>
          <w:jc w:val="right"/>
        </w:trPr>
        <w:tc>
          <w:tcPr>
            <w:tcW w:w="9356" w:type="dxa"/>
            <w:tcBorders>
              <w:top w:val="nil"/>
            </w:tcBorders>
          </w:tcPr>
          <w:p w14:paraId="53710173" w14:textId="77777777" w:rsidR="00C9533C" w:rsidRPr="00F044C9" w:rsidRDefault="00C9533C" w:rsidP="00A207D2">
            <w:pPr>
              <w:jc w:val="center"/>
              <w:rPr>
                <w:rFonts w:ascii="Libre Franklin" w:hAnsi="Libre Franklin"/>
                <w:lang w:val="en-GB"/>
              </w:rPr>
            </w:pPr>
            <w:r w:rsidRPr="00F044C9">
              <w:rPr>
                <w:rFonts w:ascii="Libre Franklin" w:hAnsi="Libre Franklin"/>
                <w:lang w:val="en-GB"/>
              </w:rPr>
              <w:t>Optical services</w:t>
            </w:r>
          </w:p>
          <w:p w14:paraId="315186C6" w14:textId="77777777" w:rsidR="00C9533C" w:rsidRPr="00F044C9" w:rsidRDefault="00C9533C" w:rsidP="00A207D2">
            <w:pPr>
              <w:jc w:val="center"/>
              <w:rPr>
                <w:rFonts w:ascii="Libre Franklin" w:hAnsi="Libre Franklin"/>
                <w:lang w:val="en-GB"/>
              </w:rPr>
            </w:pPr>
            <w:r w:rsidRPr="00F044C9">
              <w:rPr>
                <w:rFonts w:ascii="Libre Franklin" w:hAnsi="Libre Franklin"/>
                <w:lang w:val="en-GB"/>
              </w:rPr>
              <w:t>[Project Title]</w:t>
            </w:r>
          </w:p>
          <w:p w14:paraId="1FAC2649" w14:textId="77777777" w:rsidR="00C9533C" w:rsidRPr="00F044C9" w:rsidRDefault="00C9533C" w:rsidP="00A207D2">
            <w:pPr>
              <w:jc w:val="center"/>
              <w:rPr>
                <w:rFonts w:ascii="Libre Franklin" w:hAnsi="Libre Franklin"/>
              </w:rPr>
            </w:pPr>
            <w:r w:rsidRPr="00F044C9">
              <w:rPr>
                <w:rFonts w:ascii="Libre Franklin" w:hAnsi="Libre Franklin"/>
                <w:lang w:val="en-GB"/>
              </w:rPr>
              <w:t>[Principal Investigator]</w:t>
            </w:r>
          </w:p>
        </w:tc>
      </w:tr>
    </w:tbl>
    <w:p w14:paraId="45BA2F3B" w14:textId="77777777" w:rsidR="00C9533C" w:rsidRPr="00F044C9" w:rsidRDefault="00C9533C" w:rsidP="00C9533C">
      <w:pPr>
        <w:rPr>
          <w:rFonts w:ascii="Libre Franklin" w:hAnsi="Libre Franklin"/>
        </w:rPr>
      </w:pPr>
    </w:p>
    <w:p w14:paraId="12B2C1F4" w14:textId="77777777" w:rsidR="00C9533C" w:rsidRPr="00F044C9" w:rsidRDefault="00C9533C" w:rsidP="00C9533C">
      <w:pPr>
        <w:pStyle w:val="Number1"/>
        <w:numPr>
          <w:ilvl w:val="0"/>
          <w:numId w:val="3"/>
        </w:numPr>
        <w:rPr>
          <w:rFonts w:ascii="Libre Franklin" w:hAnsi="Libre Franklin"/>
          <w:b/>
          <w:bCs/>
          <w:iCs/>
        </w:rPr>
      </w:pPr>
      <w:r w:rsidRPr="00F044C9">
        <w:rPr>
          <w:rFonts w:ascii="Libre Franklin" w:hAnsi="Libre Franklin"/>
          <w:b/>
          <w:bCs/>
        </w:rPr>
        <w:t>What is the research study about?</w:t>
      </w:r>
    </w:p>
    <w:p w14:paraId="6EC7671C" w14:textId="77777777" w:rsidR="00C9533C" w:rsidRPr="00F044C9" w:rsidRDefault="00C9533C" w:rsidP="00C9533C">
      <w:pPr>
        <w:rPr>
          <w:rFonts w:ascii="Libre Franklin" w:hAnsi="Libre Franklin"/>
          <w:i/>
          <w:iCs/>
          <w:color w:val="0000FF"/>
          <w:highlight w:val="lightGray"/>
          <w:lang w:val="en-GB"/>
        </w:rPr>
      </w:pPr>
      <w:r w:rsidRPr="00F044C9">
        <w:rPr>
          <w:rFonts w:ascii="Libre Franklin" w:hAnsi="Libre Franklin"/>
        </w:rPr>
        <w:t xml:space="preserve">You are invited to take part in this research study. </w:t>
      </w:r>
      <w:r w:rsidRPr="00F044C9">
        <w:rPr>
          <w:rFonts w:ascii="Libre Franklin" w:hAnsi="Libre Franklin"/>
          <w:iCs/>
          <w:lang w:val="en-GB"/>
        </w:rPr>
        <w:t>The research study aims to investigate the quality of refractive error care in [</w:t>
      </w:r>
      <w:r w:rsidRPr="00F044C9">
        <w:rPr>
          <w:rFonts w:ascii="Libre Franklin" w:hAnsi="Libre Franklin"/>
          <w:i/>
          <w:lang w:val="en-GB"/>
        </w:rPr>
        <w:t>location</w:t>
      </w:r>
      <w:r w:rsidRPr="00F044C9">
        <w:rPr>
          <w:rFonts w:ascii="Libre Franklin" w:hAnsi="Libre Franklin"/>
          <w:iCs/>
          <w:lang w:val="en-GB"/>
        </w:rPr>
        <w:t>].</w:t>
      </w:r>
      <w:r w:rsidRPr="00F044C9">
        <w:rPr>
          <w:rFonts w:ascii="Libre Franklin" w:hAnsi="Libre Franklin"/>
          <w:i/>
          <w:iCs/>
          <w:color w:val="0000FF"/>
          <w:lang w:val="en-GB"/>
        </w:rPr>
        <w:t xml:space="preserve"> </w:t>
      </w:r>
      <w:r w:rsidRPr="00F044C9">
        <w:rPr>
          <w:rFonts w:ascii="Libre Franklin" w:hAnsi="Libre Franklin"/>
        </w:rPr>
        <w:t>You have been invited because you run an optical service providing refractive error care to the general public. Your contact details were obtained from [</w:t>
      </w:r>
      <w:r w:rsidRPr="00F044C9">
        <w:rPr>
          <w:rFonts w:ascii="Libre Franklin" w:hAnsi="Libre Franklin"/>
          <w:i/>
          <w:iCs/>
        </w:rPr>
        <w:t>describe who and how</w:t>
      </w:r>
      <w:r w:rsidRPr="00F044C9">
        <w:rPr>
          <w:rFonts w:ascii="Libre Franklin" w:hAnsi="Libre Franklin"/>
        </w:rPr>
        <w:t>].</w:t>
      </w:r>
      <w:r w:rsidRPr="00F044C9">
        <w:rPr>
          <w:rFonts w:ascii="Libre Franklin" w:hAnsi="Libre Franklin"/>
          <w:i/>
          <w:iCs/>
          <w:color w:val="0000FF"/>
          <w:highlight w:val="lightGray"/>
          <w:lang w:val="en-GB"/>
        </w:rPr>
        <w:t xml:space="preserve"> </w:t>
      </w:r>
    </w:p>
    <w:p w14:paraId="72CB8339" w14:textId="77777777" w:rsidR="00C9533C" w:rsidRPr="00F044C9" w:rsidRDefault="00C9533C" w:rsidP="00C9533C">
      <w:pPr>
        <w:pStyle w:val="Number1"/>
        <w:rPr>
          <w:rFonts w:ascii="Libre Franklin" w:hAnsi="Libre Franklin"/>
          <w:b/>
          <w:bCs/>
          <w:lang w:val="en-GB"/>
        </w:rPr>
      </w:pPr>
      <w:r w:rsidRPr="00F044C9">
        <w:rPr>
          <w:rFonts w:ascii="Libre Franklin" w:hAnsi="Libre Franklin"/>
          <w:b/>
          <w:bCs/>
          <w:lang w:val="en-GB"/>
        </w:rPr>
        <w:t>Who is conducting this research?</w:t>
      </w:r>
    </w:p>
    <w:p w14:paraId="04760AAF" w14:textId="77777777" w:rsidR="00C9533C" w:rsidRPr="00F044C9" w:rsidRDefault="00C9533C" w:rsidP="00C9533C">
      <w:pPr>
        <w:rPr>
          <w:rStyle w:val="SubtleEmphasis"/>
          <w:rFonts w:ascii="Libre Franklin" w:hAnsi="Libre Franklin" w:cstheme="minorHAnsi"/>
          <w:b/>
          <w:i w:val="0"/>
          <w:sz w:val="20"/>
          <w:szCs w:val="20"/>
        </w:rPr>
      </w:pPr>
      <w:r w:rsidRPr="00F044C9">
        <w:rPr>
          <w:rFonts w:ascii="Libre Franklin" w:hAnsi="Libre Franklin"/>
          <w:lang w:val="en-GB"/>
        </w:rPr>
        <w:t>The study is being carried out by the following researchers:</w:t>
      </w:r>
      <w:r w:rsidRPr="00F044C9">
        <w:rPr>
          <w:rStyle w:val="SubtleEmphasis"/>
          <w:rFonts w:ascii="Libre Franklin" w:hAnsi="Libre Franklin" w:cstheme="minorHAnsi"/>
          <w:b/>
          <w:sz w:val="20"/>
          <w:szCs w:val="20"/>
        </w:rPr>
        <w:t xml:space="preserve"> </w:t>
      </w:r>
    </w:p>
    <w:p w14:paraId="3F84A17C" w14:textId="77777777" w:rsidR="00C9533C" w:rsidRPr="00F044C9" w:rsidRDefault="00C9533C" w:rsidP="00C9533C">
      <w:pPr>
        <w:rPr>
          <w:rStyle w:val="SubtleEmphasis"/>
          <w:rFonts w:ascii="Libre Franklin" w:hAnsi="Libre Franklin" w:cstheme="minorHAnsi"/>
        </w:rPr>
      </w:pPr>
      <w:r w:rsidRPr="00F044C9">
        <w:rPr>
          <w:rStyle w:val="SubtleEmphasis"/>
          <w:rFonts w:ascii="Libre Franklin" w:hAnsi="Libre Franklin" w:cstheme="minorHAnsi"/>
        </w:rPr>
        <w:t>[Chief Investigator]</w:t>
      </w:r>
    </w:p>
    <w:p w14:paraId="5E33D794" w14:textId="77777777" w:rsidR="00C9533C" w:rsidRPr="00F044C9" w:rsidRDefault="00C9533C" w:rsidP="00C9533C">
      <w:pPr>
        <w:rPr>
          <w:rStyle w:val="SubtleEmphasis"/>
          <w:rFonts w:ascii="Libre Franklin" w:hAnsi="Libre Franklin" w:cstheme="minorHAnsi"/>
          <w:bCs/>
        </w:rPr>
      </w:pPr>
      <w:r w:rsidRPr="00F044C9">
        <w:rPr>
          <w:rStyle w:val="SubtleEmphasis"/>
          <w:rFonts w:ascii="Libre Franklin" w:hAnsi="Libre Franklin" w:cstheme="minorHAnsi"/>
        </w:rPr>
        <w:t>[Site Principal Investigator]</w:t>
      </w:r>
    </w:p>
    <w:p w14:paraId="05E23830" w14:textId="77777777" w:rsidR="00C9533C" w:rsidRPr="00F044C9" w:rsidRDefault="00C9533C" w:rsidP="00C9533C">
      <w:pPr>
        <w:rPr>
          <w:rStyle w:val="SubtleEmphasis"/>
          <w:rFonts w:ascii="Libre Franklin" w:hAnsi="Libre Franklin" w:cstheme="minorHAnsi"/>
          <w:bCs/>
        </w:rPr>
      </w:pPr>
      <w:r w:rsidRPr="00F044C9">
        <w:rPr>
          <w:rStyle w:val="SubtleEmphasis"/>
          <w:rFonts w:ascii="Libre Franklin" w:hAnsi="Libre Franklin" w:cstheme="minorHAnsi"/>
          <w:bCs/>
        </w:rPr>
        <w:t>[Associate Investigator 1]</w:t>
      </w:r>
    </w:p>
    <w:p w14:paraId="529240BC" w14:textId="77777777" w:rsidR="00C9533C" w:rsidRPr="00F044C9" w:rsidRDefault="00C9533C" w:rsidP="00C9533C">
      <w:pPr>
        <w:rPr>
          <w:rStyle w:val="SubtleEmphasis"/>
          <w:rFonts w:ascii="Libre Franklin" w:hAnsi="Libre Franklin" w:cstheme="minorHAnsi"/>
          <w:bCs/>
        </w:rPr>
      </w:pPr>
      <w:r w:rsidRPr="00F044C9">
        <w:rPr>
          <w:rStyle w:val="SubtleEmphasis"/>
          <w:rFonts w:ascii="Libre Franklin" w:hAnsi="Libre Franklin" w:cstheme="minorHAnsi"/>
          <w:bCs/>
        </w:rPr>
        <w:t>[Associate Investigator 2]</w:t>
      </w:r>
    </w:p>
    <w:p w14:paraId="4FCA4815" w14:textId="77777777" w:rsidR="00C9533C" w:rsidRPr="00F044C9" w:rsidRDefault="00C9533C" w:rsidP="00C9533C">
      <w:pPr>
        <w:rPr>
          <w:rStyle w:val="SubtleEmphasis"/>
          <w:rFonts w:ascii="Libre Franklin" w:hAnsi="Libre Franklin" w:cstheme="minorHAnsi"/>
          <w:i w:val="0"/>
          <w:iCs w:val="0"/>
          <w:sz w:val="20"/>
          <w:szCs w:val="20"/>
        </w:rPr>
      </w:pPr>
      <w:r w:rsidRPr="00F044C9">
        <w:rPr>
          <w:rStyle w:val="SubtleEmphasis"/>
          <w:rFonts w:ascii="Libre Franklin" w:hAnsi="Libre Franklin" w:cstheme="minorHAnsi"/>
          <w:b/>
          <w:sz w:val="20"/>
          <w:szCs w:val="20"/>
        </w:rPr>
        <w:t xml:space="preserve">Research Funder: </w:t>
      </w:r>
      <w:r w:rsidRPr="00F044C9">
        <w:rPr>
          <w:rFonts w:ascii="Libre Franklin" w:hAnsi="Libre Franklin"/>
          <w:lang w:val="en-GB"/>
        </w:rPr>
        <w:t>This research is being funded by [organisation or grant]</w:t>
      </w:r>
      <w:r w:rsidRPr="00F044C9">
        <w:rPr>
          <w:rFonts w:ascii="Libre Franklin" w:hAnsi="Libre Franklin"/>
          <w:i/>
          <w:color w:val="0000FF"/>
        </w:rPr>
        <w:t>.</w:t>
      </w:r>
    </w:p>
    <w:p w14:paraId="1E3C3B07" w14:textId="77777777" w:rsidR="00C9533C" w:rsidRPr="00F044C9" w:rsidRDefault="00C9533C" w:rsidP="00C9533C">
      <w:pPr>
        <w:pStyle w:val="Number1"/>
        <w:rPr>
          <w:rFonts w:ascii="Libre Franklin" w:hAnsi="Libre Franklin"/>
          <w:b/>
          <w:bCs/>
        </w:rPr>
      </w:pPr>
      <w:r w:rsidRPr="00F044C9">
        <w:rPr>
          <w:rFonts w:ascii="Libre Franklin" w:hAnsi="Libre Franklin"/>
          <w:b/>
          <w:bCs/>
        </w:rPr>
        <w:t>Inclusion/Exclusion Criteria</w:t>
      </w:r>
    </w:p>
    <w:p w14:paraId="07B13684" w14:textId="77777777" w:rsidR="00C9533C" w:rsidRPr="00F044C9" w:rsidRDefault="00C9533C" w:rsidP="00C9533C">
      <w:pPr>
        <w:rPr>
          <w:rFonts w:ascii="Libre Franklin" w:hAnsi="Libre Franklin"/>
        </w:rPr>
      </w:pPr>
      <w:r w:rsidRPr="00F044C9">
        <w:rPr>
          <w:rFonts w:ascii="Libre Franklin" w:hAnsi="Libre Franklin"/>
        </w:rPr>
        <w:t>Before you participate in this research study, we need to ensure that it is okay for you to take part. The research study is looking to include optical services who meet the following criteria:</w:t>
      </w:r>
    </w:p>
    <w:p w14:paraId="3485178F" w14:textId="77777777" w:rsidR="00C9533C" w:rsidRPr="00F044C9" w:rsidRDefault="00C9533C" w:rsidP="00C9533C">
      <w:pPr>
        <w:rPr>
          <w:rFonts w:ascii="Libre Franklin" w:hAnsi="Libre Franklin"/>
          <w:i/>
          <w:noProof/>
        </w:rPr>
      </w:pPr>
      <w:r w:rsidRPr="00F044C9">
        <w:rPr>
          <w:rFonts w:ascii="Libre Franklin" w:hAnsi="Libre Franklin"/>
          <w:noProof/>
        </w:rPr>
        <w:t>An optical service located in</w:t>
      </w:r>
      <w:r w:rsidRPr="00F044C9">
        <w:rPr>
          <w:rFonts w:ascii="Libre Franklin" w:hAnsi="Libre Franklin"/>
          <w:i/>
          <w:noProof/>
        </w:rPr>
        <w:t xml:space="preserve"> </w:t>
      </w:r>
      <w:r w:rsidRPr="00F044C9">
        <w:rPr>
          <w:rFonts w:ascii="Libre Franklin" w:hAnsi="Libre Franklin"/>
          <w:noProof/>
        </w:rPr>
        <w:t>[</w:t>
      </w:r>
      <w:r w:rsidRPr="00F044C9">
        <w:rPr>
          <w:rFonts w:ascii="Libre Franklin" w:hAnsi="Libre Franklin"/>
          <w:i/>
          <w:noProof/>
        </w:rPr>
        <w:t>location</w:t>
      </w:r>
      <w:r w:rsidRPr="00F044C9">
        <w:rPr>
          <w:rFonts w:ascii="Libre Franklin" w:hAnsi="Libre Franklin"/>
          <w:noProof/>
        </w:rPr>
        <w:t>]</w:t>
      </w:r>
      <w:r w:rsidRPr="00F044C9">
        <w:rPr>
          <w:rFonts w:ascii="Libre Franklin" w:hAnsi="Libre Franklin"/>
          <w:i/>
          <w:noProof/>
        </w:rPr>
        <w:t xml:space="preserve"> </w:t>
      </w:r>
    </w:p>
    <w:p w14:paraId="70E585DD" w14:textId="77777777" w:rsidR="00C9533C" w:rsidRPr="00F044C9" w:rsidRDefault="00C9533C" w:rsidP="00C9533C">
      <w:pPr>
        <w:rPr>
          <w:rFonts w:ascii="Libre Franklin" w:hAnsi="Libre Franklin"/>
          <w:noProof/>
        </w:rPr>
      </w:pPr>
      <w:r w:rsidRPr="00F044C9">
        <w:rPr>
          <w:rFonts w:ascii="Libre Franklin" w:hAnsi="Libre Franklin"/>
          <w:noProof/>
        </w:rPr>
        <w:t>Your optical service does eye tests and dispenses glasses.</w:t>
      </w:r>
    </w:p>
    <w:p w14:paraId="304D62FA" w14:textId="77777777" w:rsidR="00C9533C" w:rsidRPr="00F044C9" w:rsidRDefault="00C9533C" w:rsidP="00C9533C">
      <w:pPr>
        <w:rPr>
          <w:rFonts w:ascii="Libre Franklin" w:hAnsi="Libre Franklin"/>
        </w:rPr>
      </w:pPr>
    </w:p>
    <w:p w14:paraId="23DAD5AE" w14:textId="77777777" w:rsidR="00C9533C" w:rsidRPr="00F044C9" w:rsidRDefault="00C9533C" w:rsidP="00C9533C">
      <w:pPr>
        <w:pStyle w:val="Number1"/>
        <w:rPr>
          <w:rFonts w:ascii="Libre Franklin" w:hAnsi="Libre Franklin"/>
          <w:b/>
          <w:bCs/>
        </w:rPr>
      </w:pPr>
      <w:r w:rsidRPr="00F044C9">
        <w:rPr>
          <w:rFonts w:ascii="Libre Franklin" w:hAnsi="Libre Franklin"/>
          <w:b/>
          <w:bCs/>
        </w:rPr>
        <w:t>Do I have to take part in this research study?</w:t>
      </w:r>
    </w:p>
    <w:p w14:paraId="1D444B48" w14:textId="77777777" w:rsidR="00C9533C" w:rsidRPr="00F044C9" w:rsidRDefault="00C9533C" w:rsidP="00C9533C">
      <w:pPr>
        <w:rPr>
          <w:rFonts w:ascii="Libre Franklin" w:hAnsi="Libre Franklin"/>
        </w:rPr>
      </w:pPr>
      <w:r w:rsidRPr="00F044C9">
        <w:rPr>
          <w:rFonts w:ascii="Libre Franklin" w:hAnsi="Libre Franklin"/>
        </w:rPr>
        <w:t>If you do not want to participate in this research study you will need to opt-out. This means that if your service is selected by the researchers, and you do not formally withdraw your participation, your service will take part in this research.  If you do not want to take part, you do not have to - please complete the ‘Form for Withdrawal from Participation’ provided at the end of this document. If you decide to take part and later change your mind, you are free to withdraw from the study at any stage.</w:t>
      </w:r>
    </w:p>
    <w:p w14:paraId="6008BF2E" w14:textId="77777777" w:rsidR="00C9533C" w:rsidRPr="00F044C9" w:rsidRDefault="00C9533C" w:rsidP="00C9533C">
      <w:pPr>
        <w:rPr>
          <w:rFonts w:ascii="Libre Franklin" w:hAnsi="Libre Franklin"/>
          <w:iCs/>
          <w:lang w:val="en-GB"/>
        </w:rPr>
      </w:pPr>
      <w:r w:rsidRPr="00F044C9">
        <w:rPr>
          <w:rFonts w:ascii="Libre Franklin" w:hAnsi="Libre Franklin"/>
        </w:rPr>
        <w:lastRenderedPageBreak/>
        <w:t xml:space="preserve">If you do not pass the criteria above, please complete the ‘Form for Withdrawal from Participation’ provided at the end of this document. </w:t>
      </w:r>
    </w:p>
    <w:p w14:paraId="4A9B2020" w14:textId="77777777" w:rsidR="00C9533C" w:rsidRPr="00F044C9" w:rsidRDefault="00C9533C" w:rsidP="00C9533C">
      <w:pPr>
        <w:pStyle w:val="Number1"/>
        <w:rPr>
          <w:rFonts w:ascii="Libre Franklin" w:hAnsi="Libre Franklin"/>
          <w:b/>
          <w:bCs/>
          <w:lang w:val="en-GB"/>
        </w:rPr>
      </w:pPr>
      <w:r w:rsidRPr="00F044C9">
        <w:rPr>
          <w:rFonts w:ascii="Libre Franklin" w:hAnsi="Libre Franklin"/>
          <w:b/>
          <w:bCs/>
          <w:lang w:val="en-GB"/>
        </w:rPr>
        <w:t>What does participation in this research require, and are there any risks involved?</w:t>
      </w:r>
    </w:p>
    <w:p w14:paraId="3C2C525A" w14:textId="77777777" w:rsidR="00C9533C" w:rsidRPr="00F044C9" w:rsidRDefault="00C9533C" w:rsidP="00C9533C">
      <w:pPr>
        <w:rPr>
          <w:rFonts w:ascii="Libre Franklin" w:hAnsi="Libre Franklin"/>
          <w:lang w:val="en-GB"/>
        </w:rPr>
      </w:pPr>
      <w:r w:rsidRPr="00F044C9">
        <w:rPr>
          <w:rFonts w:ascii="Libre Franklin" w:hAnsi="Libre Franklin"/>
          <w:lang w:val="en-GB"/>
        </w:rPr>
        <w:t>If you decide you want to take part in the research study, you will be asked to:</w:t>
      </w:r>
    </w:p>
    <w:p w14:paraId="0B6021A9" w14:textId="77777777" w:rsidR="00C9533C" w:rsidRPr="00F044C9" w:rsidRDefault="00C9533C" w:rsidP="00C9533C">
      <w:pPr>
        <w:pStyle w:val="Bullet2"/>
        <w:rPr>
          <w:rFonts w:ascii="Libre Franklin" w:hAnsi="Libre Franklin"/>
          <w:lang w:val="en-GB"/>
        </w:rPr>
      </w:pPr>
      <w:r w:rsidRPr="00F044C9">
        <w:rPr>
          <w:rFonts w:ascii="Libre Franklin" w:hAnsi="Libre Franklin"/>
          <w:lang w:val="en-GB"/>
        </w:rPr>
        <w:t xml:space="preserve">Read the information carefully </w:t>
      </w:r>
    </w:p>
    <w:p w14:paraId="01F81781" w14:textId="77777777" w:rsidR="00C9533C" w:rsidRPr="00F044C9" w:rsidRDefault="00C9533C" w:rsidP="00C9533C">
      <w:pPr>
        <w:pStyle w:val="Bullet2"/>
        <w:rPr>
          <w:rFonts w:ascii="Libre Franklin" w:hAnsi="Libre Franklin"/>
          <w:lang w:val="en-GB"/>
        </w:rPr>
      </w:pPr>
      <w:r w:rsidRPr="00F044C9">
        <w:rPr>
          <w:rFonts w:ascii="Libre Franklin" w:hAnsi="Libre Franklin"/>
          <w:lang w:val="en-GB"/>
        </w:rPr>
        <w:t>Keep a copy of this form with you</w:t>
      </w:r>
    </w:p>
    <w:p w14:paraId="25AA71CD" w14:textId="77777777" w:rsidR="00C9533C" w:rsidRPr="00F044C9" w:rsidRDefault="00C9533C" w:rsidP="00C9533C">
      <w:pPr>
        <w:pStyle w:val="Bullet2"/>
        <w:rPr>
          <w:rFonts w:ascii="Libre Franklin" w:hAnsi="Libre Franklin"/>
          <w:lang w:val="en-GB"/>
        </w:rPr>
      </w:pPr>
      <w:r w:rsidRPr="00F044C9">
        <w:rPr>
          <w:rFonts w:ascii="Libre Franklin" w:hAnsi="Libre Franklin"/>
          <w:lang w:val="en-GB"/>
        </w:rPr>
        <w:t>Contact us if you would like to receive feedback on the study</w:t>
      </w:r>
    </w:p>
    <w:p w14:paraId="16DC9953" w14:textId="77777777" w:rsidR="00C9533C" w:rsidRPr="00F044C9" w:rsidRDefault="00C9533C" w:rsidP="00C9533C">
      <w:pPr>
        <w:rPr>
          <w:rFonts w:ascii="Libre Franklin" w:hAnsi="Libre Franklin"/>
          <w:i/>
          <w:color w:val="0000FF"/>
          <w:highlight w:val="lightGray"/>
        </w:rPr>
      </w:pPr>
      <w:r w:rsidRPr="00F044C9">
        <w:rPr>
          <w:rFonts w:ascii="Libre Franklin" w:hAnsi="Libre Franklin"/>
          <w:lang w:val="en-GB"/>
        </w:rPr>
        <w:t>If you decide to take part in the research study, we will ask you to just go about your daily business. Up to [</w:t>
      </w:r>
      <w:r w:rsidRPr="00F044C9">
        <w:rPr>
          <w:rFonts w:ascii="Libre Franklin" w:hAnsi="Libre Franklin"/>
          <w:i/>
          <w:iCs/>
          <w:lang w:val="en-GB"/>
        </w:rPr>
        <w:t>number</w:t>
      </w:r>
      <w:r w:rsidRPr="00F044C9">
        <w:rPr>
          <w:rFonts w:ascii="Libre Franklin" w:hAnsi="Libre Franklin"/>
          <w:lang w:val="en-GB"/>
        </w:rPr>
        <w:t>] people posing as patients might attend your optical service for an eye examination and buy glasses. If you have been chosen, the patients will attend at random times. The patients will observe your standard practices and the research team will assess the quality of the glasses dispensed to the patients.</w:t>
      </w:r>
    </w:p>
    <w:p w14:paraId="27F2B316" w14:textId="77777777" w:rsidR="00C9533C" w:rsidRPr="00F044C9" w:rsidRDefault="00C9533C" w:rsidP="00C9533C">
      <w:pPr>
        <w:rPr>
          <w:rFonts w:ascii="Libre Franklin" w:hAnsi="Libre Franklin"/>
          <w:lang w:val="en-GB"/>
        </w:rPr>
      </w:pPr>
      <w:r w:rsidRPr="00F044C9">
        <w:rPr>
          <w:rFonts w:ascii="Libre Franklin" w:hAnsi="Libre Franklin"/>
          <w:lang w:val="en-GB"/>
        </w:rPr>
        <w:t xml:space="preserve">We don’t expect the visits from patients to cause any harm, however if you experience feelings of distress as a result of participation in this study you can let the research team know and they will provide you with assistance. </w:t>
      </w:r>
    </w:p>
    <w:p w14:paraId="24CD13BB" w14:textId="77777777" w:rsidR="00C9533C" w:rsidRPr="00F044C9" w:rsidRDefault="00C9533C" w:rsidP="00C9533C">
      <w:pPr>
        <w:pStyle w:val="Number1"/>
        <w:rPr>
          <w:rFonts w:ascii="Libre Franklin" w:hAnsi="Libre Franklin"/>
          <w:b/>
          <w:bCs/>
          <w:lang w:val="en-GB"/>
        </w:rPr>
      </w:pPr>
      <w:r w:rsidRPr="00F044C9">
        <w:rPr>
          <w:rFonts w:ascii="Libre Franklin" w:hAnsi="Libre Franklin"/>
          <w:b/>
          <w:bCs/>
          <w:lang w:val="en-GB"/>
        </w:rPr>
        <w:t>What are the possible benefits to participation?</w:t>
      </w:r>
    </w:p>
    <w:p w14:paraId="6A7AC45F" w14:textId="77777777" w:rsidR="00C9533C" w:rsidRPr="00F044C9" w:rsidRDefault="00C9533C" w:rsidP="00C9533C">
      <w:pPr>
        <w:rPr>
          <w:rFonts w:ascii="Libre Franklin" w:hAnsi="Libre Franklin"/>
          <w:lang w:val="en-GB"/>
        </w:rPr>
      </w:pPr>
      <w:r w:rsidRPr="00F044C9">
        <w:rPr>
          <w:rFonts w:ascii="Libre Franklin" w:hAnsi="Libre Franklin"/>
          <w:lang w:val="en-GB"/>
        </w:rPr>
        <w:t>If you decide to participate in this research, we will buy glasses from your store. We hope to use information we get from this research study to update evidence on the quality of refractive error care that will allow more targeted planning for improving eye care services in [</w:t>
      </w:r>
      <w:r w:rsidRPr="00F044C9">
        <w:rPr>
          <w:rFonts w:ascii="Libre Franklin" w:hAnsi="Libre Franklin"/>
          <w:i/>
          <w:lang w:val="en-GB"/>
        </w:rPr>
        <w:t>location</w:t>
      </w:r>
      <w:r w:rsidRPr="00F044C9">
        <w:rPr>
          <w:rFonts w:ascii="Libre Franklin" w:hAnsi="Libre Franklin"/>
          <w:lang w:val="en-GB"/>
        </w:rPr>
        <w:t>].</w:t>
      </w:r>
    </w:p>
    <w:p w14:paraId="02CC6FBE" w14:textId="77777777" w:rsidR="00C9533C" w:rsidRPr="00F044C9" w:rsidRDefault="00C9533C" w:rsidP="00C9533C">
      <w:pPr>
        <w:pStyle w:val="Number1"/>
        <w:rPr>
          <w:rFonts w:ascii="Libre Franklin" w:hAnsi="Libre Franklin"/>
          <w:b/>
          <w:bCs/>
          <w:lang w:val="en-GB" w:bidi="en-US"/>
        </w:rPr>
      </w:pPr>
      <w:r w:rsidRPr="00F044C9">
        <w:rPr>
          <w:rFonts w:ascii="Libre Franklin" w:hAnsi="Libre Franklin"/>
          <w:b/>
          <w:bCs/>
          <w:lang w:val="en-GB" w:bidi="en-US"/>
        </w:rPr>
        <w:t>What will happen to information about me?</w:t>
      </w:r>
    </w:p>
    <w:p w14:paraId="77E78FD5" w14:textId="77777777" w:rsidR="00C9533C" w:rsidRPr="00F044C9" w:rsidRDefault="00C9533C" w:rsidP="00C9533C">
      <w:pPr>
        <w:rPr>
          <w:rFonts w:ascii="Libre Franklin" w:hAnsi="Libre Franklin"/>
          <w:lang w:val="en-GB" w:bidi="en-US"/>
        </w:rPr>
      </w:pPr>
      <w:r w:rsidRPr="00F044C9">
        <w:rPr>
          <w:rFonts w:ascii="Libre Franklin" w:hAnsi="Libre Franklin"/>
        </w:rPr>
        <w:t xml:space="preserve">By </w:t>
      </w:r>
      <w:r w:rsidRPr="00F044C9">
        <w:rPr>
          <w:rFonts w:ascii="Libre Franklin" w:hAnsi="Libre Franklin"/>
          <w:b/>
        </w:rPr>
        <w:t>not</w:t>
      </w:r>
      <w:r w:rsidRPr="00F044C9">
        <w:rPr>
          <w:rFonts w:ascii="Libre Franklin" w:hAnsi="Libre Franklin"/>
        </w:rPr>
        <w:t xml:space="preserve"> signing the withdrawal form, you consent to the research team collecting and using information about you for the research study. Your data will be kept for a minimum of [</w:t>
      </w:r>
      <w:r w:rsidRPr="00F044C9">
        <w:rPr>
          <w:rFonts w:ascii="Libre Franklin" w:hAnsi="Libre Franklin"/>
          <w:i/>
        </w:rPr>
        <w:t>number</w:t>
      </w:r>
      <w:r w:rsidRPr="00F044C9">
        <w:rPr>
          <w:rFonts w:ascii="Libre Franklin" w:hAnsi="Libre Franklin"/>
        </w:rPr>
        <w:t xml:space="preserve">] years </w:t>
      </w:r>
      <w:r w:rsidRPr="00F044C9">
        <w:rPr>
          <w:rFonts w:ascii="Libre Franklin" w:hAnsi="Libre Franklin"/>
          <w:lang w:val="en-GB" w:bidi="en-US"/>
        </w:rPr>
        <w:t>after the project’s completion.  Your information will be kept confidential and stored in a</w:t>
      </w:r>
      <w:r w:rsidRPr="00F044C9">
        <w:rPr>
          <w:rFonts w:ascii="Libre Franklin" w:hAnsi="Libre Franklin"/>
        </w:rPr>
        <w:t xml:space="preserve"> safe place where access is only available to the people on the project.</w:t>
      </w:r>
      <w:r w:rsidRPr="00F044C9">
        <w:rPr>
          <w:rFonts w:ascii="Libre Franklin" w:hAnsi="Libre Franklin"/>
          <w:lang w:val="en-GB" w:bidi="en-US"/>
        </w:rPr>
        <w:t xml:space="preserve"> In any reports that are made, your information will not be identifiable. This includes any reports that will be made to health departments.  </w:t>
      </w:r>
    </w:p>
    <w:p w14:paraId="0985C6FC" w14:textId="77777777" w:rsidR="00C9533C" w:rsidRPr="00F044C9" w:rsidRDefault="00C9533C" w:rsidP="00C9533C">
      <w:pPr>
        <w:pStyle w:val="Number1"/>
        <w:rPr>
          <w:rFonts w:ascii="Libre Franklin" w:hAnsi="Libre Franklin"/>
          <w:b/>
          <w:bCs/>
          <w:lang w:val="en-GB"/>
        </w:rPr>
      </w:pPr>
      <w:r w:rsidRPr="00F044C9">
        <w:rPr>
          <w:rFonts w:ascii="Libre Franklin" w:hAnsi="Libre Franklin"/>
          <w:b/>
          <w:bCs/>
          <w:lang w:val="en-GB"/>
        </w:rPr>
        <w:t xml:space="preserve">How and </w:t>
      </w:r>
      <w:r w:rsidRPr="00F044C9">
        <w:rPr>
          <w:rFonts w:ascii="Libre Franklin" w:hAnsi="Libre Franklin"/>
          <w:b/>
          <w:bCs/>
        </w:rPr>
        <w:t>when</w:t>
      </w:r>
      <w:r w:rsidRPr="00F044C9">
        <w:rPr>
          <w:rFonts w:ascii="Libre Franklin" w:hAnsi="Libre Franklin"/>
          <w:b/>
          <w:bCs/>
          <w:lang w:val="en-GB"/>
        </w:rPr>
        <w:t xml:space="preserve"> will I find out what the results of the research study are?</w:t>
      </w:r>
    </w:p>
    <w:p w14:paraId="6C2F6B77" w14:textId="77777777" w:rsidR="00C9533C" w:rsidRPr="00F044C9" w:rsidRDefault="00C9533C" w:rsidP="00C9533C">
      <w:pPr>
        <w:rPr>
          <w:rFonts w:ascii="Libre Franklin" w:hAnsi="Libre Franklin"/>
          <w:lang w:val="en-GB"/>
        </w:rPr>
      </w:pPr>
      <w:r w:rsidRPr="00F044C9">
        <w:rPr>
          <w:rFonts w:ascii="Libre Franklin" w:hAnsi="Libre Franklin"/>
          <w:lang w:val="en-GB"/>
        </w:rPr>
        <w:t>The research team intend to publish and/ report the results of the research study in a variety of ways. All information published will be done in a way that will not identify you.</w:t>
      </w:r>
    </w:p>
    <w:p w14:paraId="723A9DBA" w14:textId="77777777" w:rsidR="00C9533C" w:rsidRPr="00F044C9" w:rsidRDefault="00C9533C" w:rsidP="00C9533C">
      <w:pPr>
        <w:rPr>
          <w:rFonts w:ascii="Libre Franklin" w:hAnsi="Libre Franklin"/>
          <w:i/>
          <w:color w:val="0000FF"/>
        </w:rPr>
      </w:pPr>
      <w:r w:rsidRPr="00F044C9">
        <w:rPr>
          <w:rFonts w:ascii="Libre Franklin" w:hAnsi="Libre Franklin"/>
          <w:lang w:val="en-GB"/>
        </w:rPr>
        <w:t xml:space="preserve">If you would like to receive a copy of the results you can let the research team know by adding your email or postal address within the details form below. We will only use these details to send you the results of the research.  </w:t>
      </w:r>
    </w:p>
    <w:p w14:paraId="4DC1DF2E" w14:textId="77777777" w:rsidR="00C9533C" w:rsidRPr="00F044C9" w:rsidRDefault="00C9533C" w:rsidP="00C9533C">
      <w:pPr>
        <w:pStyle w:val="Number1"/>
        <w:rPr>
          <w:rFonts w:ascii="Libre Franklin" w:hAnsi="Libre Franklin"/>
          <w:b/>
          <w:bCs/>
          <w:lang w:val="en-GB"/>
        </w:rPr>
      </w:pPr>
      <w:r w:rsidRPr="00F044C9">
        <w:rPr>
          <w:rFonts w:ascii="Libre Franklin" w:hAnsi="Libre Franklin"/>
          <w:b/>
          <w:bCs/>
          <w:lang w:val="en-GB"/>
        </w:rPr>
        <w:t>What if I want to withdraw from the research study?</w:t>
      </w:r>
    </w:p>
    <w:p w14:paraId="219BD63B" w14:textId="77777777" w:rsidR="00C9533C" w:rsidRPr="00F044C9" w:rsidRDefault="00C9533C" w:rsidP="00C9533C">
      <w:pPr>
        <w:rPr>
          <w:rFonts w:ascii="Libre Franklin" w:hAnsi="Libre Franklin"/>
          <w:lang w:val="en-GB"/>
        </w:rPr>
      </w:pPr>
      <w:r w:rsidRPr="00F044C9">
        <w:rPr>
          <w:rFonts w:ascii="Libre Franklin" w:hAnsi="Libre Franklin"/>
          <w:lang w:val="en-GB"/>
        </w:rPr>
        <w:t>You may withdraw at any time. You can do so by completing the ‘</w:t>
      </w:r>
      <w:r w:rsidRPr="00F044C9">
        <w:rPr>
          <w:rFonts w:ascii="Libre Franklin" w:hAnsi="Libre Franklin"/>
          <w:bCs/>
        </w:rPr>
        <w:t>‘Form for Withdrawal from Participation’</w:t>
      </w:r>
      <w:r w:rsidRPr="00F044C9">
        <w:rPr>
          <w:rFonts w:ascii="Libre Franklin" w:hAnsi="Libre Franklin"/>
          <w:lang w:val="en-GB"/>
        </w:rPr>
        <w:t xml:space="preserve">’ which is provided at the end of this document. Alternatively you can ring the research team and tell them you no longer want to participate. Your decision not </w:t>
      </w:r>
      <w:r w:rsidRPr="00F044C9">
        <w:rPr>
          <w:rFonts w:ascii="Libre Franklin" w:hAnsi="Libre Franklin"/>
          <w:lang w:val="en-GB"/>
        </w:rPr>
        <w:lastRenderedPageBreak/>
        <w:t>to participate or to withdraw from the study will not affect your relationship with [</w:t>
      </w:r>
      <w:r w:rsidRPr="00F044C9">
        <w:rPr>
          <w:rFonts w:ascii="Libre Franklin" w:hAnsi="Libre Franklin"/>
          <w:i/>
          <w:lang w:val="en-GB"/>
        </w:rPr>
        <w:t>institutions involved in the research</w:t>
      </w:r>
      <w:r w:rsidRPr="00F044C9">
        <w:rPr>
          <w:rFonts w:ascii="Libre Franklin" w:hAnsi="Libre Franklin"/>
          <w:lang w:val="en-GB"/>
        </w:rPr>
        <w:t>]</w:t>
      </w:r>
      <w:r w:rsidRPr="00F044C9">
        <w:rPr>
          <w:rFonts w:ascii="Libre Franklin" w:hAnsi="Libre Franklin"/>
          <w:bCs/>
          <w:i/>
        </w:rPr>
        <w:t>.</w:t>
      </w:r>
    </w:p>
    <w:p w14:paraId="72766C33" w14:textId="77777777" w:rsidR="00C9533C" w:rsidRPr="00F044C9" w:rsidRDefault="00C9533C" w:rsidP="00C9533C">
      <w:pPr>
        <w:rPr>
          <w:rFonts w:ascii="Libre Franklin" w:hAnsi="Libre Franklin"/>
          <w:lang w:val="en-GB"/>
        </w:rPr>
      </w:pPr>
      <w:r w:rsidRPr="00F044C9">
        <w:rPr>
          <w:rFonts w:ascii="Libre Franklin" w:hAnsi="Libre Franklin"/>
          <w:lang w:val="en-GB"/>
        </w:rPr>
        <w:t>If you decide to leave the research project, the researchers will not collect additional information from you, although information already collected will be retained to ensure that the results of the research project can be measured properly. You should be aware that data collected up to the time you withdraw will form part of the research project results.  If you do not want your data to be included, you must tell the researchers when you withdraw from the research project.</w:t>
      </w:r>
    </w:p>
    <w:p w14:paraId="4421C767" w14:textId="77777777" w:rsidR="00C9533C" w:rsidRPr="00F044C9" w:rsidRDefault="00C9533C" w:rsidP="00C9533C">
      <w:pPr>
        <w:pStyle w:val="Number1"/>
        <w:rPr>
          <w:rFonts w:ascii="Libre Franklin" w:hAnsi="Libre Franklin"/>
          <w:b/>
          <w:bCs/>
          <w:lang w:val="en-GB"/>
        </w:rPr>
      </w:pPr>
      <w:r w:rsidRPr="00F044C9">
        <w:rPr>
          <w:rFonts w:ascii="Libre Franklin" w:hAnsi="Libre Franklin"/>
          <w:b/>
          <w:bCs/>
          <w:lang w:val="en-GB"/>
        </w:rPr>
        <w:t>What should I do if I have further questions about my involvement in the research study?</w:t>
      </w:r>
    </w:p>
    <w:p w14:paraId="5EEBA364" w14:textId="77777777" w:rsidR="00C9533C" w:rsidRPr="00F044C9" w:rsidRDefault="00C9533C" w:rsidP="00C9533C">
      <w:pPr>
        <w:rPr>
          <w:rFonts w:ascii="Libre Franklin" w:hAnsi="Libre Franklin"/>
          <w:lang w:val="en-GB"/>
        </w:rPr>
      </w:pPr>
      <w:r w:rsidRPr="00F044C9">
        <w:rPr>
          <w:rFonts w:ascii="Libre Franklin" w:hAnsi="Libre Franklin"/>
          <w:lang w:val="en-GB"/>
        </w:rPr>
        <w:t>The person you may need to contact will depend on the type of question. If you require further information regarding this study or if you have any problems, which may be related to your involvement in the study, you can contact the following member of the research team:</w:t>
      </w:r>
    </w:p>
    <w:p w14:paraId="10E81F87" w14:textId="77777777" w:rsidR="00C9533C" w:rsidRPr="00F044C9" w:rsidRDefault="00C9533C" w:rsidP="00C9533C">
      <w:pPr>
        <w:rPr>
          <w:rFonts w:ascii="Libre Franklin" w:hAnsi="Libre Franklin"/>
          <w:lang w:val="en-GB"/>
        </w:rPr>
      </w:pPr>
      <w:r w:rsidRPr="00F044C9">
        <w:rPr>
          <w:rFonts w:ascii="Libre Franklin" w:hAnsi="Libre Franklin"/>
          <w:lang w:val="en-GB"/>
        </w:rPr>
        <w:t>Research Team Contact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4"/>
        <w:gridCol w:w="7234"/>
      </w:tblGrid>
      <w:tr w:rsidR="00C9533C" w:rsidRPr="00F044C9" w14:paraId="7B78D71D" w14:textId="77777777" w:rsidTr="00A207D2">
        <w:tc>
          <w:tcPr>
            <w:tcW w:w="1209" w:type="dxa"/>
          </w:tcPr>
          <w:p w14:paraId="340E3C9C" w14:textId="77777777" w:rsidR="00C9533C" w:rsidRPr="00F044C9" w:rsidRDefault="00C9533C" w:rsidP="00A207D2">
            <w:pPr>
              <w:rPr>
                <w:rFonts w:ascii="Libre Franklin" w:hAnsi="Libre Franklin"/>
                <w:lang w:val="en-GB"/>
              </w:rPr>
            </w:pPr>
            <w:r w:rsidRPr="00F044C9">
              <w:rPr>
                <w:rFonts w:ascii="Libre Franklin" w:hAnsi="Libre Franklin"/>
                <w:lang w:val="en-GB"/>
              </w:rPr>
              <w:t>Name</w:t>
            </w:r>
          </w:p>
        </w:tc>
        <w:tc>
          <w:tcPr>
            <w:tcW w:w="7900" w:type="dxa"/>
          </w:tcPr>
          <w:p w14:paraId="2137F9DA" w14:textId="77777777" w:rsidR="00C9533C" w:rsidRPr="00F044C9" w:rsidRDefault="00C9533C" w:rsidP="00A207D2">
            <w:pPr>
              <w:rPr>
                <w:rFonts w:ascii="Libre Franklin" w:hAnsi="Libre Franklin"/>
                <w:noProof/>
              </w:rPr>
            </w:pPr>
          </w:p>
        </w:tc>
      </w:tr>
      <w:tr w:rsidR="00C9533C" w:rsidRPr="00F044C9" w14:paraId="43622749" w14:textId="77777777" w:rsidTr="00A207D2">
        <w:tc>
          <w:tcPr>
            <w:tcW w:w="1209" w:type="dxa"/>
          </w:tcPr>
          <w:p w14:paraId="65E17935" w14:textId="77777777" w:rsidR="00C9533C" w:rsidRPr="00F044C9" w:rsidRDefault="00C9533C" w:rsidP="00A207D2">
            <w:pPr>
              <w:rPr>
                <w:rFonts w:ascii="Libre Franklin" w:hAnsi="Libre Franklin"/>
                <w:lang w:val="en-GB"/>
              </w:rPr>
            </w:pPr>
            <w:r w:rsidRPr="00F044C9">
              <w:rPr>
                <w:rFonts w:ascii="Libre Franklin" w:hAnsi="Libre Franklin"/>
                <w:lang w:val="en-GB"/>
              </w:rPr>
              <w:t>Position</w:t>
            </w:r>
          </w:p>
        </w:tc>
        <w:tc>
          <w:tcPr>
            <w:tcW w:w="7900" w:type="dxa"/>
          </w:tcPr>
          <w:p w14:paraId="15F3C1E5" w14:textId="77777777" w:rsidR="00C9533C" w:rsidRPr="00F044C9" w:rsidRDefault="00C9533C" w:rsidP="00A207D2">
            <w:pPr>
              <w:rPr>
                <w:rFonts w:ascii="Libre Franklin" w:hAnsi="Libre Franklin"/>
                <w:noProof/>
              </w:rPr>
            </w:pPr>
          </w:p>
        </w:tc>
      </w:tr>
      <w:tr w:rsidR="00C9533C" w:rsidRPr="00F044C9" w14:paraId="0CB1FB27" w14:textId="77777777" w:rsidTr="00A207D2">
        <w:tc>
          <w:tcPr>
            <w:tcW w:w="1209" w:type="dxa"/>
          </w:tcPr>
          <w:p w14:paraId="278A0518" w14:textId="77777777" w:rsidR="00C9533C" w:rsidRPr="00F044C9" w:rsidRDefault="00C9533C" w:rsidP="00A207D2">
            <w:pPr>
              <w:rPr>
                <w:rFonts w:ascii="Libre Franklin" w:hAnsi="Libre Franklin"/>
                <w:lang w:val="en-GB"/>
              </w:rPr>
            </w:pPr>
            <w:r w:rsidRPr="00F044C9">
              <w:rPr>
                <w:rFonts w:ascii="Libre Franklin" w:hAnsi="Libre Franklin"/>
                <w:lang w:val="en-GB"/>
              </w:rPr>
              <w:t>Telephone</w:t>
            </w:r>
          </w:p>
        </w:tc>
        <w:tc>
          <w:tcPr>
            <w:tcW w:w="7900" w:type="dxa"/>
          </w:tcPr>
          <w:p w14:paraId="74F240EF" w14:textId="77777777" w:rsidR="00C9533C" w:rsidRPr="00F044C9" w:rsidRDefault="00C9533C" w:rsidP="00A207D2">
            <w:pPr>
              <w:rPr>
                <w:rFonts w:ascii="Libre Franklin" w:hAnsi="Libre Franklin"/>
                <w:noProof/>
              </w:rPr>
            </w:pPr>
          </w:p>
        </w:tc>
      </w:tr>
      <w:tr w:rsidR="00C9533C" w:rsidRPr="00F044C9" w14:paraId="3AF4F76C" w14:textId="77777777" w:rsidTr="00A207D2">
        <w:tc>
          <w:tcPr>
            <w:tcW w:w="1209" w:type="dxa"/>
          </w:tcPr>
          <w:p w14:paraId="22FCB10E" w14:textId="77777777" w:rsidR="00C9533C" w:rsidRPr="00F044C9" w:rsidRDefault="00C9533C" w:rsidP="00A207D2">
            <w:pPr>
              <w:rPr>
                <w:rFonts w:ascii="Libre Franklin" w:hAnsi="Libre Franklin"/>
                <w:lang w:val="en-GB"/>
              </w:rPr>
            </w:pPr>
            <w:r w:rsidRPr="00F044C9">
              <w:rPr>
                <w:rFonts w:ascii="Libre Franklin" w:hAnsi="Libre Franklin"/>
                <w:lang w:val="en-GB"/>
              </w:rPr>
              <w:t>Email</w:t>
            </w:r>
          </w:p>
        </w:tc>
        <w:tc>
          <w:tcPr>
            <w:tcW w:w="7900" w:type="dxa"/>
          </w:tcPr>
          <w:p w14:paraId="53212E2B" w14:textId="77777777" w:rsidR="00C9533C" w:rsidRPr="00F044C9" w:rsidRDefault="00C9533C" w:rsidP="00A207D2">
            <w:pPr>
              <w:rPr>
                <w:rFonts w:ascii="Libre Franklin" w:hAnsi="Libre Franklin"/>
                <w:noProof/>
              </w:rPr>
            </w:pPr>
          </w:p>
        </w:tc>
      </w:tr>
    </w:tbl>
    <w:p w14:paraId="62C4AEDE" w14:textId="77777777" w:rsidR="00C9533C" w:rsidRPr="00F044C9" w:rsidRDefault="00C9533C" w:rsidP="00C9533C">
      <w:pPr>
        <w:rPr>
          <w:rFonts w:ascii="Libre Franklin" w:hAnsi="Libre Franklin"/>
          <w:lang w:val="en-GB"/>
        </w:rPr>
      </w:pPr>
    </w:p>
    <w:p w14:paraId="2E75632D" w14:textId="77777777" w:rsidR="00C9533C" w:rsidRPr="00F044C9" w:rsidRDefault="00C9533C" w:rsidP="00C9533C">
      <w:pPr>
        <w:rPr>
          <w:rFonts w:ascii="Libre Franklin" w:hAnsi="Libre Franklin"/>
          <w:lang w:val="en-GB"/>
        </w:rPr>
      </w:pPr>
      <w:r w:rsidRPr="00F044C9">
        <w:rPr>
          <w:rFonts w:ascii="Libre Franklin" w:hAnsi="Libre Franklin"/>
          <w:lang w:val="en-GB"/>
        </w:rPr>
        <w:t>Support Services Contact Details</w:t>
      </w:r>
    </w:p>
    <w:p w14:paraId="686A77BB" w14:textId="77777777" w:rsidR="00C9533C" w:rsidRPr="00F044C9" w:rsidRDefault="00C9533C" w:rsidP="00C9533C">
      <w:pPr>
        <w:rPr>
          <w:rFonts w:ascii="Libre Franklin" w:hAnsi="Libre Franklin"/>
          <w:lang w:val="en-GB"/>
        </w:rPr>
      </w:pPr>
      <w:r w:rsidRPr="00F044C9">
        <w:rPr>
          <w:rFonts w:ascii="Libre Franklin" w:hAnsi="Libre Franklin"/>
          <w:lang w:val="en-GB"/>
        </w:rPr>
        <w:t>If at any stage during the study you become distressed or require additional support from someone not involved in the research please call:</w:t>
      </w:r>
    </w:p>
    <w:tbl>
      <w:tblPr>
        <w:tblStyle w:val="TableGrid"/>
        <w:tblW w:w="8883"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34"/>
        <w:gridCol w:w="5949"/>
      </w:tblGrid>
      <w:tr w:rsidR="00C9533C" w:rsidRPr="00F044C9" w14:paraId="5C617812" w14:textId="77777777" w:rsidTr="00A207D2">
        <w:tc>
          <w:tcPr>
            <w:tcW w:w="2934" w:type="dxa"/>
          </w:tcPr>
          <w:p w14:paraId="57803E96" w14:textId="77777777" w:rsidR="00C9533C" w:rsidRPr="00F044C9" w:rsidRDefault="00C9533C" w:rsidP="00A207D2">
            <w:pPr>
              <w:rPr>
                <w:rFonts w:ascii="Libre Franklin" w:hAnsi="Libre Franklin"/>
                <w:lang w:val="en-GB"/>
              </w:rPr>
            </w:pPr>
            <w:r w:rsidRPr="00F044C9">
              <w:rPr>
                <w:rFonts w:ascii="Libre Franklin" w:hAnsi="Libre Franklin"/>
                <w:lang w:val="en-GB"/>
              </w:rPr>
              <w:t>Name/Organisation</w:t>
            </w:r>
          </w:p>
        </w:tc>
        <w:tc>
          <w:tcPr>
            <w:tcW w:w="5949" w:type="dxa"/>
          </w:tcPr>
          <w:p w14:paraId="6DEDF1C8" w14:textId="77777777" w:rsidR="00C9533C" w:rsidRPr="00F044C9" w:rsidRDefault="00C9533C" w:rsidP="00A207D2">
            <w:pPr>
              <w:rPr>
                <w:rFonts w:ascii="Libre Franklin" w:hAnsi="Libre Franklin"/>
                <w:noProof/>
              </w:rPr>
            </w:pPr>
          </w:p>
        </w:tc>
      </w:tr>
      <w:tr w:rsidR="00C9533C" w:rsidRPr="00F044C9" w14:paraId="08697D7B" w14:textId="77777777" w:rsidTr="00A207D2">
        <w:tc>
          <w:tcPr>
            <w:tcW w:w="2934" w:type="dxa"/>
          </w:tcPr>
          <w:p w14:paraId="22483277" w14:textId="77777777" w:rsidR="00C9533C" w:rsidRPr="00F044C9" w:rsidRDefault="00C9533C" w:rsidP="00A207D2">
            <w:pPr>
              <w:rPr>
                <w:rFonts w:ascii="Libre Franklin" w:hAnsi="Libre Franklin"/>
                <w:lang w:val="en-GB"/>
              </w:rPr>
            </w:pPr>
            <w:r w:rsidRPr="00F044C9">
              <w:rPr>
                <w:rFonts w:ascii="Libre Franklin" w:hAnsi="Libre Franklin"/>
                <w:lang w:val="en-GB"/>
              </w:rPr>
              <w:t>Position</w:t>
            </w:r>
          </w:p>
        </w:tc>
        <w:tc>
          <w:tcPr>
            <w:tcW w:w="5949" w:type="dxa"/>
          </w:tcPr>
          <w:p w14:paraId="46C4D699" w14:textId="77777777" w:rsidR="00C9533C" w:rsidRPr="00F044C9" w:rsidRDefault="00C9533C" w:rsidP="00A207D2">
            <w:pPr>
              <w:rPr>
                <w:rFonts w:ascii="Libre Franklin" w:hAnsi="Libre Franklin"/>
                <w:noProof/>
              </w:rPr>
            </w:pPr>
          </w:p>
        </w:tc>
      </w:tr>
      <w:tr w:rsidR="00C9533C" w:rsidRPr="00F044C9" w14:paraId="1AE40138" w14:textId="77777777" w:rsidTr="00A207D2">
        <w:tc>
          <w:tcPr>
            <w:tcW w:w="2934" w:type="dxa"/>
          </w:tcPr>
          <w:p w14:paraId="51FF9F9D" w14:textId="77777777" w:rsidR="00C9533C" w:rsidRPr="00F044C9" w:rsidRDefault="00C9533C" w:rsidP="00A207D2">
            <w:pPr>
              <w:rPr>
                <w:rFonts w:ascii="Libre Franklin" w:hAnsi="Libre Franklin"/>
                <w:lang w:val="en-GB"/>
              </w:rPr>
            </w:pPr>
            <w:r w:rsidRPr="00F044C9">
              <w:rPr>
                <w:rFonts w:ascii="Libre Franklin" w:hAnsi="Libre Franklin"/>
                <w:lang w:val="en-GB"/>
              </w:rPr>
              <w:t>Telephone</w:t>
            </w:r>
          </w:p>
        </w:tc>
        <w:tc>
          <w:tcPr>
            <w:tcW w:w="5949" w:type="dxa"/>
          </w:tcPr>
          <w:p w14:paraId="569B3242" w14:textId="77777777" w:rsidR="00C9533C" w:rsidRPr="00F044C9" w:rsidRDefault="00C9533C" w:rsidP="00A207D2">
            <w:pPr>
              <w:rPr>
                <w:rFonts w:ascii="Libre Franklin" w:hAnsi="Libre Franklin"/>
                <w:noProof/>
              </w:rPr>
            </w:pPr>
          </w:p>
        </w:tc>
      </w:tr>
      <w:tr w:rsidR="00C9533C" w:rsidRPr="00F044C9" w14:paraId="250D3F6C" w14:textId="77777777" w:rsidTr="00A207D2">
        <w:tc>
          <w:tcPr>
            <w:tcW w:w="2934" w:type="dxa"/>
          </w:tcPr>
          <w:p w14:paraId="380F82C2" w14:textId="77777777" w:rsidR="00C9533C" w:rsidRPr="00F044C9" w:rsidRDefault="00C9533C" w:rsidP="00A207D2">
            <w:pPr>
              <w:rPr>
                <w:rFonts w:ascii="Libre Franklin" w:hAnsi="Libre Franklin"/>
                <w:lang w:val="en-GB"/>
              </w:rPr>
            </w:pPr>
            <w:r w:rsidRPr="00F044C9">
              <w:rPr>
                <w:rFonts w:ascii="Libre Franklin" w:hAnsi="Libre Franklin"/>
                <w:lang w:val="en-GB"/>
              </w:rPr>
              <w:t>Email</w:t>
            </w:r>
          </w:p>
        </w:tc>
        <w:tc>
          <w:tcPr>
            <w:tcW w:w="5949" w:type="dxa"/>
          </w:tcPr>
          <w:p w14:paraId="461815E8" w14:textId="77777777" w:rsidR="00C9533C" w:rsidRPr="00F044C9" w:rsidRDefault="00C9533C" w:rsidP="00A207D2">
            <w:pPr>
              <w:rPr>
                <w:rFonts w:ascii="Libre Franklin" w:hAnsi="Libre Franklin"/>
                <w:noProof/>
              </w:rPr>
            </w:pPr>
          </w:p>
        </w:tc>
      </w:tr>
    </w:tbl>
    <w:p w14:paraId="0846D96C" w14:textId="77777777" w:rsidR="00C9533C" w:rsidRPr="00F044C9" w:rsidRDefault="00C9533C" w:rsidP="00C9533C">
      <w:pPr>
        <w:rPr>
          <w:rFonts w:ascii="Libre Franklin" w:hAnsi="Libre Franklin"/>
          <w:lang w:val="en-GB"/>
        </w:rPr>
      </w:pPr>
    </w:p>
    <w:p w14:paraId="210FA6C7" w14:textId="77777777" w:rsidR="00C9533C" w:rsidRPr="00F044C9" w:rsidRDefault="00C9533C" w:rsidP="00C9533C">
      <w:pPr>
        <w:pStyle w:val="Number1"/>
        <w:rPr>
          <w:rFonts w:ascii="Libre Franklin" w:hAnsi="Libre Franklin"/>
          <w:lang w:val="en-GB"/>
        </w:rPr>
      </w:pPr>
      <w:r w:rsidRPr="00F044C9">
        <w:rPr>
          <w:rFonts w:ascii="Libre Franklin" w:hAnsi="Libre Franklin"/>
          <w:lang w:val="en-GB"/>
        </w:rPr>
        <w:t>What if I have a complaint or any concerns about the research study?</w:t>
      </w:r>
    </w:p>
    <w:p w14:paraId="707DF004" w14:textId="77777777" w:rsidR="00C9533C" w:rsidRPr="00F044C9" w:rsidRDefault="00C9533C" w:rsidP="00C9533C">
      <w:pPr>
        <w:rPr>
          <w:rFonts w:ascii="Libre Franklin" w:hAnsi="Libre Franklin"/>
          <w:lang w:val="en-GB"/>
        </w:rPr>
      </w:pPr>
      <w:r w:rsidRPr="00F044C9">
        <w:rPr>
          <w:rFonts w:ascii="Libre Franklin" w:hAnsi="Libre Franklin"/>
          <w:lang w:val="en-GB"/>
        </w:rPr>
        <w:t>If you have a complaint regarding any aspect of the study or the way it is being conducted, please contact the [</w:t>
      </w:r>
      <w:r w:rsidRPr="00F044C9">
        <w:rPr>
          <w:rFonts w:ascii="Libre Franklin" w:hAnsi="Libre Franklin"/>
          <w:i/>
          <w:lang w:val="en-GB"/>
        </w:rPr>
        <w:t>position</w:t>
      </w:r>
      <w:r w:rsidRPr="00F044C9">
        <w:rPr>
          <w:rFonts w:ascii="Libre Franklin" w:hAnsi="Libre Franklin"/>
          <w:lang w:val="en-GB"/>
        </w:rPr>
        <w:t>]:</w:t>
      </w:r>
    </w:p>
    <w:p w14:paraId="2A6DAD7C" w14:textId="77777777" w:rsidR="00C9533C" w:rsidRPr="00F044C9" w:rsidRDefault="00C9533C" w:rsidP="00C9533C">
      <w:pPr>
        <w:rPr>
          <w:rFonts w:ascii="Libre Franklin" w:hAnsi="Libre Franklin"/>
          <w:lang w:val="en-GB"/>
        </w:rPr>
      </w:pPr>
      <w:r w:rsidRPr="00F044C9">
        <w:rPr>
          <w:rFonts w:ascii="Libre Franklin" w:hAnsi="Libre Franklin"/>
          <w:lang w:val="en-GB"/>
        </w:rPr>
        <w:t>Complaints Contact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74"/>
        <w:gridCol w:w="6374"/>
      </w:tblGrid>
      <w:tr w:rsidR="00C9533C" w:rsidRPr="00F044C9" w14:paraId="1B860989" w14:textId="77777777" w:rsidTr="00A207D2">
        <w:tc>
          <w:tcPr>
            <w:tcW w:w="2215" w:type="dxa"/>
          </w:tcPr>
          <w:p w14:paraId="4CA53467" w14:textId="77777777" w:rsidR="00C9533C" w:rsidRPr="00F044C9" w:rsidRDefault="00C9533C" w:rsidP="00A207D2">
            <w:pPr>
              <w:rPr>
                <w:rFonts w:ascii="Libre Franklin" w:hAnsi="Libre Franklin"/>
                <w:lang w:val="en-GB"/>
              </w:rPr>
            </w:pPr>
            <w:r w:rsidRPr="00F044C9">
              <w:rPr>
                <w:rFonts w:ascii="Libre Franklin" w:hAnsi="Libre Franklin"/>
                <w:lang w:val="en-GB"/>
              </w:rPr>
              <w:t>Position</w:t>
            </w:r>
          </w:p>
        </w:tc>
        <w:tc>
          <w:tcPr>
            <w:tcW w:w="6668" w:type="dxa"/>
          </w:tcPr>
          <w:p w14:paraId="78D842C2" w14:textId="77777777" w:rsidR="00C9533C" w:rsidRPr="00F044C9" w:rsidRDefault="00C9533C" w:rsidP="00A207D2">
            <w:pPr>
              <w:rPr>
                <w:rFonts w:ascii="Libre Franklin" w:hAnsi="Libre Franklin"/>
                <w:lang w:val="en-GB"/>
              </w:rPr>
            </w:pPr>
          </w:p>
        </w:tc>
      </w:tr>
      <w:tr w:rsidR="00C9533C" w:rsidRPr="00F044C9" w14:paraId="18DEAC61" w14:textId="77777777" w:rsidTr="00A207D2">
        <w:tc>
          <w:tcPr>
            <w:tcW w:w="2215" w:type="dxa"/>
          </w:tcPr>
          <w:p w14:paraId="00288665" w14:textId="77777777" w:rsidR="00C9533C" w:rsidRPr="00F044C9" w:rsidRDefault="00C9533C" w:rsidP="00A207D2">
            <w:pPr>
              <w:rPr>
                <w:rFonts w:ascii="Libre Franklin" w:hAnsi="Libre Franklin"/>
                <w:lang w:val="en-GB"/>
              </w:rPr>
            </w:pPr>
            <w:r w:rsidRPr="00F044C9">
              <w:rPr>
                <w:rFonts w:ascii="Libre Franklin" w:hAnsi="Libre Franklin"/>
                <w:lang w:val="en-GB"/>
              </w:rPr>
              <w:t>Telephone</w:t>
            </w:r>
          </w:p>
        </w:tc>
        <w:tc>
          <w:tcPr>
            <w:tcW w:w="6668" w:type="dxa"/>
          </w:tcPr>
          <w:p w14:paraId="2DB877F5" w14:textId="77777777" w:rsidR="00C9533C" w:rsidRPr="00F044C9" w:rsidRDefault="00C9533C" w:rsidP="00A207D2">
            <w:pPr>
              <w:rPr>
                <w:rFonts w:ascii="Libre Franklin" w:hAnsi="Libre Franklin"/>
                <w:lang w:val="en-GB"/>
              </w:rPr>
            </w:pPr>
          </w:p>
        </w:tc>
      </w:tr>
      <w:tr w:rsidR="00C9533C" w:rsidRPr="00F044C9" w14:paraId="506BCCAA" w14:textId="77777777" w:rsidTr="00A207D2">
        <w:tc>
          <w:tcPr>
            <w:tcW w:w="2215" w:type="dxa"/>
          </w:tcPr>
          <w:p w14:paraId="3187B3D8" w14:textId="77777777" w:rsidR="00C9533C" w:rsidRPr="00F044C9" w:rsidRDefault="00C9533C" w:rsidP="00A207D2">
            <w:pPr>
              <w:rPr>
                <w:rFonts w:ascii="Libre Franklin" w:hAnsi="Libre Franklin"/>
                <w:lang w:val="en-GB"/>
              </w:rPr>
            </w:pPr>
            <w:r w:rsidRPr="00F044C9">
              <w:rPr>
                <w:rFonts w:ascii="Libre Franklin" w:hAnsi="Libre Franklin"/>
                <w:lang w:val="en-GB"/>
              </w:rPr>
              <w:t>Email</w:t>
            </w:r>
          </w:p>
        </w:tc>
        <w:tc>
          <w:tcPr>
            <w:tcW w:w="6668" w:type="dxa"/>
          </w:tcPr>
          <w:p w14:paraId="3E0B3E8F" w14:textId="77777777" w:rsidR="00C9533C" w:rsidRPr="00F044C9" w:rsidRDefault="00C9533C" w:rsidP="00A207D2">
            <w:pPr>
              <w:rPr>
                <w:rFonts w:ascii="Libre Franklin" w:hAnsi="Libre Franklin"/>
                <w:lang w:val="en-GB"/>
              </w:rPr>
            </w:pPr>
          </w:p>
        </w:tc>
      </w:tr>
      <w:tr w:rsidR="00C9533C" w:rsidRPr="00F044C9" w14:paraId="05135D82" w14:textId="77777777" w:rsidTr="00A207D2">
        <w:tc>
          <w:tcPr>
            <w:tcW w:w="2215" w:type="dxa"/>
          </w:tcPr>
          <w:p w14:paraId="529771FE" w14:textId="77777777" w:rsidR="00C9533C" w:rsidRPr="00F044C9" w:rsidRDefault="00C9533C" w:rsidP="00A207D2">
            <w:pPr>
              <w:rPr>
                <w:rFonts w:ascii="Libre Franklin" w:hAnsi="Libre Franklin"/>
                <w:lang w:val="en-GB"/>
              </w:rPr>
            </w:pPr>
            <w:r w:rsidRPr="00F044C9">
              <w:rPr>
                <w:rFonts w:ascii="Libre Franklin" w:hAnsi="Libre Franklin"/>
                <w:lang w:val="en-GB"/>
              </w:rPr>
              <w:t>HC Reference Number</w:t>
            </w:r>
          </w:p>
        </w:tc>
        <w:tc>
          <w:tcPr>
            <w:tcW w:w="6668" w:type="dxa"/>
          </w:tcPr>
          <w:p w14:paraId="16FD0E1E" w14:textId="77777777" w:rsidR="00C9533C" w:rsidRPr="00F044C9" w:rsidRDefault="00C9533C" w:rsidP="00A207D2">
            <w:pPr>
              <w:rPr>
                <w:rFonts w:ascii="Libre Franklin" w:hAnsi="Libre Franklin"/>
                <w:lang w:val="en-GB"/>
              </w:rPr>
            </w:pPr>
          </w:p>
        </w:tc>
      </w:tr>
    </w:tbl>
    <w:p w14:paraId="52F6F813" w14:textId="77777777" w:rsidR="00C9533C" w:rsidRPr="00F044C9" w:rsidRDefault="00C9533C" w:rsidP="00C9533C">
      <w:pPr>
        <w:rPr>
          <w:rFonts w:ascii="Libre Franklin" w:hAnsi="Libre Franklin"/>
        </w:rPr>
      </w:pPr>
      <w:r w:rsidRPr="00F044C9">
        <w:rPr>
          <w:rFonts w:ascii="Libre Franklin" w:hAnsi="Libre Franklin"/>
        </w:rPr>
        <w:br w:type="page"/>
      </w:r>
    </w:p>
    <w:p w14:paraId="6797E56A" w14:textId="77777777" w:rsidR="00C9533C" w:rsidRPr="00F044C9" w:rsidRDefault="00C9533C" w:rsidP="00C9533C">
      <w:pPr>
        <w:pStyle w:val="Heading4"/>
        <w:rPr>
          <w:rFonts w:ascii="Libre Franklin" w:hAnsi="Libre Franklin"/>
          <w:b/>
          <w:bCs/>
          <w:sz w:val="26"/>
          <w:szCs w:val="26"/>
        </w:rPr>
      </w:pPr>
      <w:r w:rsidRPr="00F044C9">
        <w:rPr>
          <w:rFonts w:ascii="Libre Franklin" w:hAnsi="Libre Franklin"/>
          <w:b/>
          <w:bCs/>
        </w:rPr>
        <w:lastRenderedPageBreak/>
        <w:t xml:space="preserve">Participant Details Form </w:t>
      </w:r>
    </w:p>
    <w:p w14:paraId="4948FEA8" w14:textId="77777777" w:rsidR="00C9533C" w:rsidRPr="00F044C9" w:rsidRDefault="00C9533C" w:rsidP="00C9533C">
      <w:pPr>
        <w:rPr>
          <w:rFonts w:ascii="Libre Franklin" w:hAnsi="Libre Franklin"/>
        </w:rPr>
      </w:pPr>
      <w:r w:rsidRPr="00F044C9">
        <w:rPr>
          <w:rFonts w:ascii="Libre Franklin" w:hAnsi="Libre Franklin"/>
        </w:rPr>
        <w:t>I would like to receive a copy of the study results via email or post, I have provided my details below and ask that they be used for this purpose only;</w:t>
      </w:r>
    </w:p>
    <w:p w14:paraId="105E4322" w14:textId="77777777" w:rsidR="00C9533C" w:rsidRPr="00F044C9" w:rsidRDefault="00C9533C" w:rsidP="00C9533C">
      <w:pPr>
        <w:rPr>
          <w:rFonts w:ascii="Libre Franklin" w:hAnsi="Libre Franklin"/>
        </w:rPr>
      </w:pPr>
    </w:p>
    <w:p w14:paraId="0B422980" w14:textId="77777777" w:rsidR="00C9533C" w:rsidRPr="00F044C9" w:rsidRDefault="00C9533C" w:rsidP="00C9533C">
      <w:pPr>
        <w:rPr>
          <w:rFonts w:ascii="Libre Franklin" w:hAnsi="Libre Franklin"/>
        </w:rPr>
      </w:pPr>
      <w:r w:rsidRPr="00F044C9">
        <w:rPr>
          <w:rFonts w:ascii="Libre Franklin" w:hAnsi="Libre Franklin"/>
        </w:rPr>
        <w:t xml:space="preserve">Name: _____________________________________ </w:t>
      </w:r>
    </w:p>
    <w:p w14:paraId="043EC52E" w14:textId="77777777" w:rsidR="00C9533C" w:rsidRPr="00F044C9" w:rsidRDefault="00C9533C" w:rsidP="00C9533C">
      <w:pPr>
        <w:rPr>
          <w:rFonts w:ascii="Libre Franklin" w:hAnsi="Libre Franklin"/>
        </w:rPr>
      </w:pPr>
    </w:p>
    <w:p w14:paraId="771F3998" w14:textId="77777777" w:rsidR="00C9533C" w:rsidRPr="00F044C9" w:rsidRDefault="00C9533C" w:rsidP="00C9533C">
      <w:pPr>
        <w:rPr>
          <w:rFonts w:ascii="Libre Franklin" w:hAnsi="Libre Franklin"/>
        </w:rPr>
      </w:pPr>
      <w:r w:rsidRPr="00F044C9">
        <w:rPr>
          <w:rFonts w:ascii="Libre Franklin" w:hAnsi="Libre Franklin"/>
        </w:rPr>
        <w:t>Optical Service Address: ___________________________________</w:t>
      </w:r>
    </w:p>
    <w:p w14:paraId="03F16BCA" w14:textId="77777777" w:rsidR="00C9533C" w:rsidRPr="00F044C9" w:rsidRDefault="00C9533C" w:rsidP="00C9533C">
      <w:pPr>
        <w:rPr>
          <w:rFonts w:ascii="Libre Franklin" w:hAnsi="Libre Franklin"/>
        </w:rPr>
      </w:pPr>
    </w:p>
    <w:p w14:paraId="5FC0E9B1" w14:textId="77777777" w:rsidR="00C9533C" w:rsidRPr="00F044C9" w:rsidRDefault="00C9533C" w:rsidP="00C9533C">
      <w:pPr>
        <w:rPr>
          <w:rFonts w:ascii="Libre Franklin" w:hAnsi="Libre Franklin"/>
        </w:rPr>
      </w:pPr>
      <w:r w:rsidRPr="00F044C9">
        <w:rPr>
          <w:rFonts w:ascii="Libre Franklin" w:hAnsi="Libre Franklin"/>
        </w:rPr>
        <w:t>Email Address: ______________________________</w:t>
      </w:r>
    </w:p>
    <w:p w14:paraId="06D205D1" w14:textId="77777777" w:rsidR="00C9533C" w:rsidRPr="00F044C9" w:rsidRDefault="00C9533C" w:rsidP="00C9533C">
      <w:pPr>
        <w:rPr>
          <w:rFonts w:ascii="Libre Franklin" w:hAnsi="Libre Franklin"/>
        </w:rPr>
      </w:pPr>
    </w:p>
    <w:p w14:paraId="4235E696" w14:textId="77777777" w:rsidR="00C9533C" w:rsidRPr="00F044C9" w:rsidRDefault="00C9533C" w:rsidP="00C9533C">
      <w:pPr>
        <w:rPr>
          <w:rFonts w:ascii="Libre Franklin" w:hAnsi="Libre Franklin"/>
        </w:rPr>
      </w:pPr>
      <w:r w:rsidRPr="00F044C9">
        <w:rPr>
          <w:rFonts w:ascii="Libre Franklin" w:hAnsi="Libre Franklin"/>
        </w:rPr>
        <w:t>Participant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C9533C" w:rsidRPr="00F044C9" w14:paraId="04038F6A" w14:textId="77777777" w:rsidTr="00A207D2">
        <w:tc>
          <w:tcPr>
            <w:tcW w:w="2718" w:type="dxa"/>
          </w:tcPr>
          <w:p w14:paraId="28DBE328" w14:textId="77777777" w:rsidR="00C9533C" w:rsidRPr="00F044C9" w:rsidRDefault="00C9533C" w:rsidP="00A207D2">
            <w:pPr>
              <w:rPr>
                <w:rFonts w:ascii="Libre Franklin" w:hAnsi="Libre Franklin"/>
                <w:lang w:val="en-GB"/>
              </w:rPr>
            </w:pPr>
            <w:r w:rsidRPr="00F044C9">
              <w:rPr>
                <w:rFonts w:ascii="Libre Franklin" w:hAnsi="Libre Franklin"/>
                <w:lang w:val="en-GB"/>
              </w:rPr>
              <w:t>Name of Participant (please print)</w:t>
            </w:r>
          </w:p>
        </w:tc>
        <w:tc>
          <w:tcPr>
            <w:tcW w:w="5760" w:type="dxa"/>
          </w:tcPr>
          <w:p w14:paraId="16A64722" w14:textId="77777777" w:rsidR="00C9533C" w:rsidRPr="00F044C9" w:rsidRDefault="00C9533C" w:rsidP="00A207D2">
            <w:pPr>
              <w:rPr>
                <w:rFonts w:ascii="Libre Franklin" w:hAnsi="Libre Franklin"/>
                <w:lang w:val="en-GB"/>
              </w:rPr>
            </w:pPr>
          </w:p>
        </w:tc>
      </w:tr>
      <w:tr w:rsidR="00C9533C" w:rsidRPr="00F044C9" w14:paraId="6D3E743E" w14:textId="77777777" w:rsidTr="00A207D2">
        <w:tc>
          <w:tcPr>
            <w:tcW w:w="2718" w:type="dxa"/>
          </w:tcPr>
          <w:p w14:paraId="17A1817E" w14:textId="77777777" w:rsidR="00C9533C" w:rsidRPr="00F044C9" w:rsidRDefault="00C9533C" w:rsidP="00A207D2">
            <w:pPr>
              <w:rPr>
                <w:rFonts w:ascii="Libre Franklin" w:hAnsi="Libre Franklin"/>
                <w:i/>
                <w:lang w:val="en-GB"/>
              </w:rPr>
            </w:pPr>
            <w:r w:rsidRPr="00F044C9">
              <w:rPr>
                <w:rFonts w:ascii="Libre Franklin" w:hAnsi="Libre Franklin"/>
                <w:lang w:val="en-GB"/>
              </w:rPr>
              <w:t xml:space="preserve">Signature of Research Participant </w:t>
            </w:r>
          </w:p>
        </w:tc>
        <w:tc>
          <w:tcPr>
            <w:tcW w:w="5760" w:type="dxa"/>
          </w:tcPr>
          <w:p w14:paraId="29F18A27" w14:textId="77777777" w:rsidR="00C9533C" w:rsidRPr="00F044C9" w:rsidRDefault="00C9533C" w:rsidP="00A207D2">
            <w:pPr>
              <w:rPr>
                <w:rFonts w:ascii="Libre Franklin" w:hAnsi="Libre Franklin"/>
              </w:rPr>
            </w:pPr>
          </w:p>
          <w:p w14:paraId="324DC9AB" w14:textId="77777777" w:rsidR="00C9533C" w:rsidRPr="00F044C9" w:rsidRDefault="00C9533C" w:rsidP="00A207D2">
            <w:pPr>
              <w:rPr>
                <w:rFonts w:ascii="Libre Franklin" w:hAnsi="Libre Franklin"/>
                <w:lang w:val="en-GB"/>
              </w:rPr>
            </w:pPr>
          </w:p>
        </w:tc>
      </w:tr>
      <w:tr w:rsidR="00C9533C" w:rsidRPr="00F044C9" w14:paraId="20B9F948" w14:textId="77777777" w:rsidTr="00A207D2">
        <w:tc>
          <w:tcPr>
            <w:tcW w:w="2718" w:type="dxa"/>
          </w:tcPr>
          <w:p w14:paraId="0FFE6789" w14:textId="77777777" w:rsidR="00C9533C" w:rsidRPr="00F044C9" w:rsidRDefault="00C9533C" w:rsidP="00A207D2">
            <w:pPr>
              <w:rPr>
                <w:rFonts w:ascii="Libre Franklin" w:hAnsi="Libre Franklin"/>
                <w:lang w:val="en-GB"/>
              </w:rPr>
            </w:pPr>
            <w:r w:rsidRPr="00F044C9">
              <w:rPr>
                <w:rFonts w:ascii="Libre Franklin" w:hAnsi="Libre Franklin"/>
                <w:lang w:val="en-GB"/>
              </w:rPr>
              <w:t>Date</w:t>
            </w:r>
          </w:p>
        </w:tc>
        <w:tc>
          <w:tcPr>
            <w:tcW w:w="5760" w:type="dxa"/>
          </w:tcPr>
          <w:p w14:paraId="2DD6B3BC" w14:textId="77777777" w:rsidR="00C9533C" w:rsidRPr="00F044C9" w:rsidRDefault="00C9533C" w:rsidP="00A207D2">
            <w:pPr>
              <w:rPr>
                <w:rFonts w:ascii="Libre Franklin" w:hAnsi="Libre Franklin"/>
              </w:rPr>
            </w:pPr>
          </w:p>
        </w:tc>
      </w:tr>
    </w:tbl>
    <w:p w14:paraId="199D0BA9" w14:textId="77777777" w:rsidR="00C9533C" w:rsidRPr="00F044C9" w:rsidRDefault="00C9533C" w:rsidP="00C9533C">
      <w:pPr>
        <w:rPr>
          <w:rFonts w:ascii="Libre Franklin" w:hAnsi="Libre Franklin"/>
        </w:rPr>
      </w:pPr>
    </w:p>
    <w:p w14:paraId="38D51754" w14:textId="77777777" w:rsidR="00C9533C" w:rsidRPr="00F044C9" w:rsidRDefault="00C9533C" w:rsidP="00C9533C">
      <w:pPr>
        <w:rPr>
          <w:rFonts w:ascii="Libre Franklin" w:hAnsi="Libre Franklin"/>
        </w:rPr>
      </w:pPr>
      <w:r w:rsidRPr="00F044C9">
        <w:rPr>
          <w:rFonts w:ascii="Libre Franklin" w:hAnsi="Libre Franklin"/>
        </w:rPr>
        <w:t>The section for Participant Details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C9533C" w:rsidRPr="00F044C9" w14:paraId="2A2E9034" w14:textId="77777777" w:rsidTr="00A207D2">
        <w:tc>
          <w:tcPr>
            <w:tcW w:w="3078" w:type="dxa"/>
          </w:tcPr>
          <w:p w14:paraId="61ECCF8D" w14:textId="77777777" w:rsidR="00C9533C" w:rsidRPr="00F044C9" w:rsidRDefault="00C9533C" w:rsidP="00A207D2">
            <w:pPr>
              <w:rPr>
                <w:rFonts w:ascii="Libre Franklin" w:hAnsi="Libre Franklin"/>
              </w:rPr>
            </w:pPr>
            <w:r w:rsidRPr="00F044C9">
              <w:rPr>
                <w:rFonts w:ascii="Libre Franklin" w:hAnsi="Libre Franklin"/>
              </w:rPr>
              <w:t>PI Name:</w:t>
            </w:r>
          </w:p>
        </w:tc>
        <w:tc>
          <w:tcPr>
            <w:tcW w:w="5310" w:type="dxa"/>
          </w:tcPr>
          <w:p w14:paraId="54E32C7D" w14:textId="77777777" w:rsidR="00C9533C" w:rsidRPr="00F044C9" w:rsidRDefault="00C9533C" w:rsidP="00A207D2">
            <w:pPr>
              <w:rPr>
                <w:rFonts w:ascii="Libre Franklin" w:hAnsi="Libre Franklin"/>
                <w:noProof/>
              </w:rPr>
            </w:pPr>
          </w:p>
        </w:tc>
      </w:tr>
      <w:tr w:rsidR="00C9533C" w:rsidRPr="00F044C9" w14:paraId="1423AF04" w14:textId="77777777" w:rsidTr="00A207D2">
        <w:tc>
          <w:tcPr>
            <w:tcW w:w="3078" w:type="dxa"/>
          </w:tcPr>
          <w:p w14:paraId="575ED7BB" w14:textId="77777777" w:rsidR="00C9533C" w:rsidRPr="00F044C9" w:rsidRDefault="00C9533C" w:rsidP="00A207D2">
            <w:pPr>
              <w:rPr>
                <w:rFonts w:ascii="Libre Franklin" w:hAnsi="Libre Franklin"/>
              </w:rPr>
            </w:pPr>
            <w:r w:rsidRPr="00F044C9">
              <w:rPr>
                <w:rFonts w:ascii="Libre Franklin" w:hAnsi="Libre Franklin"/>
              </w:rPr>
              <w:t>Email:</w:t>
            </w:r>
          </w:p>
        </w:tc>
        <w:tc>
          <w:tcPr>
            <w:tcW w:w="5310" w:type="dxa"/>
          </w:tcPr>
          <w:p w14:paraId="6C870DA7" w14:textId="77777777" w:rsidR="00C9533C" w:rsidRPr="00F044C9" w:rsidRDefault="00C9533C" w:rsidP="00A207D2">
            <w:pPr>
              <w:rPr>
                <w:rFonts w:ascii="Libre Franklin" w:hAnsi="Libre Franklin"/>
                <w:noProof/>
              </w:rPr>
            </w:pPr>
          </w:p>
        </w:tc>
      </w:tr>
      <w:tr w:rsidR="00C9533C" w:rsidRPr="00F044C9" w14:paraId="5B80B555" w14:textId="77777777" w:rsidTr="00A207D2">
        <w:tc>
          <w:tcPr>
            <w:tcW w:w="3078" w:type="dxa"/>
          </w:tcPr>
          <w:p w14:paraId="37FDDCC8" w14:textId="77777777" w:rsidR="00C9533C" w:rsidRPr="00F044C9" w:rsidRDefault="00C9533C" w:rsidP="00A207D2">
            <w:pPr>
              <w:rPr>
                <w:rFonts w:ascii="Libre Franklin" w:hAnsi="Libre Franklin"/>
              </w:rPr>
            </w:pPr>
            <w:r w:rsidRPr="00F044C9">
              <w:rPr>
                <w:rFonts w:ascii="Libre Franklin" w:hAnsi="Libre Franklin"/>
              </w:rPr>
              <w:t>Phone:</w:t>
            </w:r>
          </w:p>
        </w:tc>
        <w:tc>
          <w:tcPr>
            <w:tcW w:w="5310" w:type="dxa"/>
          </w:tcPr>
          <w:p w14:paraId="210BC491" w14:textId="77777777" w:rsidR="00C9533C" w:rsidRPr="00F044C9" w:rsidRDefault="00C9533C" w:rsidP="00A207D2">
            <w:pPr>
              <w:rPr>
                <w:rFonts w:ascii="Libre Franklin" w:hAnsi="Libre Franklin"/>
                <w:noProof/>
              </w:rPr>
            </w:pPr>
          </w:p>
        </w:tc>
      </w:tr>
      <w:tr w:rsidR="00C9533C" w:rsidRPr="00F044C9" w14:paraId="64D41258" w14:textId="77777777" w:rsidTr="00A207D2">
        <w:tc>
          <w:tcPr>
            <w:tcW w:w="3078" w:type="dxa"/>
          </w:tcPr>
          <w:p w14:paraId="73B962BB" w14:textId="77777777" w:rsidR="00C9533C" w:rsidRPr="00F044C9" w:rsidRDefault="00C9533C" w:rsidP="00A207D2">
            <w:pPr>
              <w:rPr>
                <w:rFonts w:ascii="Libre Franklin" w:hAnsi="Libre Franklin"/>
              </w:rPr>
            </w:pPr>
            <w:r w:rsidRPr="00F044C9">
              <w:rPr>
                <w:rFonts w:ascii="Libre Franklin" w:hAnsi="Libre Franklin"/>
              </w:rPr>
              <w:t>Postal Address:</w:t>
            </w:r>
          </w:p>
        </w:tc>
        <w:tc>
          <w:tcPr>
            <w:tcW w:w="5310" w:type="dxa"/>
          </w:tcPr>
          <w:p w14:paraId="2A0D8C82" w14:textId="77777777" w:rsidR="00C9533C" w:rsidRPr="00F044C9" w:rsidRDefault="00C9533C" w:rsidP="00A207D2">
            <w:pPr>
              <w:rPr>
                <w:rFonts w:ascii="Libre Franklin" w:hAnsi="Libre Franklin"/>
                <w:noProof/>
              </w:rPr>
            </w:pPr>
          </w:p>
        </w:tc>
      </w:tr>
    </w:tbl>
    <w:p w14:paraId="36D09FDF" w14:textId="77777777" w:rsidR="00C9533C" w:rsidRPr="00F044C9" w:rsidRDefault="00C9533C" w:rsidP="00C9533C">
      <w:pPr>
        <w:rPr>
          <w:rFonts w:ascii="Libre Franklin" w:hAnsi="Libre Franklin"/>
        </w:rPr>
      </w:pPr>
    </w:p>
    <w:p w14:paraId="7C92090C" w14:textId="77777777" w:rsidR="00C9533C" w:rsidRPr="00F044C9" w:rsidRDefault="00C9533C" w:rsidP="00C9533C">
      <w:pPr>
        <w:rPr>
          <w:rFonts w:ascii="Libre Franklin" w:hAnsi="Libre Franklin"/>
        </w:rPr>
      </w:pPr>
    </w:p>
    <w:p w14:paraId="097205CD" w14:textId="77777777" w:rsidR="00C9533C" w:rsidRPr="00F044C9" w:rsidRDefault="00C9533C" w:rsidP="00C9533C">
      <w:pPr>
        <w:pStyle w:val="Heading4"/>
        <w:rPr>
          <w:rFonts w:ascii="Libre Franklin" w:hAnsi="Libre Franklin"/>
        </w:rPr>
      </w:pPr>
      <w:r w:rsidRPr="00F044C9">
        <w:rPr>
          <w:rFonts w:ascii="Libre Franklin" w:hAnsi="Libre Franklin"/>
        </w:rPr>
        <w:br w:type="page"/>
      </w:r>
    </w:p>
    <w:p w14:paraId="76554749" w14:textId="77777777" w:rsidR="00C9533C" w:rsidRPr="00F044C9" w:rsidRDefault="00C9533C" w:rsidP="00C9533C">
      <w:pPr>
        <w:pStyle w:val="Heading4"/>
        <w:rPr>
          <w:rFonts w:ascii="Libre Franklin" w:hAnsi="Libre Franklin"/>
          <w:b/>
          <w:bCs/>
        </w:rPr>
      </w:pPr>
      <w:r w:rsidRPr="00F044C9">
        <w:rPr>
          <w:rFonts w:ascii="Libre Franklin" w:hAnsi="Libre Franklin"/>
          <w:b/>
          <w:bCs/>
        </w:rPr>
        <w:lastRenderedPageBreak/>
        <w:t>Form for Withdrawal of Participation</w:t>
      </w:r>
    </w:p>
    <w:p w14:paraId="409CB61A" w14:textId="77777777" w:rsidR="00C9533C" w:rsidRPr="00F044C9" w:rsidRDefault="00C9533C" w:rsidP="00C9533C">
      <w:pPr>
        <w:rPr>
          <w:rFonts w:ascii="Libre Franklin" w:hAnsi="Libre Franklin"/>
        </w:rPr>
      </w:pPr>
      <w:r w:rsidRPr="00F044C9">
        <w:rPr>
          <w:rFonts w:ascii="Libre Franklin" w:hAnsi="Libre Franklin"/>
        </w:rPr>
        <w:t>Declaration by the participant</w:t>
      </w:r>
    </w:p>
    <w:p w14:paraId="5702E394" w14:textId="77777777" w:rsidR="00C9533C" w:rsidRPr="00F044C9" w:rsidRDefault="00193D2D" w:rsidP="00C9533C">
      <w:pPr>
        <w:rPr>
          <w:rFonts w:ascii="Libre Franklin" w:hAnsi="Libre Franklin"/>
        </w:rPr>
      </w:pPr>
      <w:sdt>
        <w:sdtPr>
          <w:rPr>
            <w:rFonts w:ascii="Libre Franklin" w:hAnsi="Libre Franklin"/>
          </w:rPr>
          <w:id w:val="1698510650"/>
          <w14:checkbox>
            <w14:checked w14:val="0"/>
            <w14:checkedState w14:val="2612" w14:font="MS Gothic"/>
            <w14:uncheckedState w14:val="2610" w14:font="MS Gothic"/>
          </w14:checkbox>
        </w:sdtPr>
        <w:sdtEndPr/>
        <w:sdtContent>
          <w:r w:rsidR="00C9533C" w:rsidRPr="00F044C9">
            <w:rPr>
              <w:rFonts w:ascii="Segoe UI Symbol" w:eastAsia="MS Gothic" w:hAnsi="Segoe UI Symbol" w:cs="Segoe UI Symbol"/>
            </w:rPr>
            <w:t>☐</w:t>
          </w:r>
        </w:sdtContent>
      </w:sdt>
      <w:r w:rsidR="00C9533C" w:rsidRPr="00F044C9">
        <w:rPr>
          <w:rFonts w:ascii="Libre Franklin" w:hAnsi="Libre Franklin"/>
        </w:rPr>
        <w:t xml:space="preserve"> I have read the Participant Information Sheet or someone has read it to me in a language that I understand;</w:t>
      </w:r>
    </w:p>
    <w:p w14:paraId="24E18054" w14:textId="77777777" w:rsidR="00C9533C" w:rsidRPr="00F044C9" w:rsidRDefault="00C9533C" w:rsidP="00C9533C">
      <w:pPr>
        <w:rPr>
          <w:rFonts w:ascii="Libre Franklin" w:hAnsi="Libre Franklin"/>
        </w:rPr>
      </w:pPr>
    </w:p>
    <w:p w14:paraId="7A04EF01" w14:textId="77777777" w:rsidR="00C9533C" w:rsidRPr="00F044C9" w:rsidRDefault="00C9533C" w:rsidP="00C9533C">
      <w:pPr>
        <w:rPr>
          <w:rFonts w:ascii="Libre Franklin" w:hAnsi="Libre Franklin"/>
        </w:rPr>
      </w:pPr>
      <w:r w:rsidRPr="00F044C9">
        <w:rPr>
          <w:rFonts w:ascii="Libre Franklin" w:hAnsi="Libre Franklin"/>
        </w:rPr>
        <w:t>I wish to WITHDRAW my consent to participate in the research described above because (tick one):</w:t>
      </w:r>
    </w:p>
    <w:p w14:paraId="2A51E70F" w14:textId="77777777" w:rsidR="00C9533C" w:rsidRPr="00F044C9" w:rsidRDefault="00C9533C" w:rsidP="00C9533C">
      <w:pPr>
        <w:rPr>
          <w:rFonts w:ascii="Libre Franklin" w:hAnsi="Libre Franklin"/>
        </w:rPr>
      </w:pPr>
      <w:r w:rsidRPr="00F044C9">
        <w:rPr>
          <w:rFonts w:ascii="Libre Franklin" w:hAnsi="Libre Franklin"/>
        </w:rPr>
        <w:tab/>
      </w:r>
      <w:sdt>
        <w:sdtPr>
          <w:rPr>
            <w:rFonts w:ascii="Libre Franklin" w:hAnsi="Libre Franklin"/>
          </w:rPr>
          <w:id w:val="1781136615"/>
          <w14:checkbox>
            <w14:checked w14:val="0"/>
            <w14:checkedState w14:val="2612" w14:font="MS Gothic"/>
            <w14:uncheckedState w14:val="2610" w14:font="MS Gothic"/>
          </w14:checkbox>
        </w:sdtPr>
        <w:sdtEndPr/>
        <w:sdtContent>
          <w:r w:rsidRPr="00F044C9">
            <w:rPr>
              <w:rFonts w:ascii="Segoe UI Symbol" w:eastAsia="MS Gothic" w:hAnsi="Segoe UI Symbol" w:cs="Segoe UI Symbol"/>
            </w:rPr>
            <w:t>☐</w:t>
          </w:r>
        </w:sdtContent>
      </w:sdt>
      <w:r w:rsidRPr="00F044C9">
        <w:rPr>
          <w:rFonts w:ascii="Libre Franklin" w:hAnsi="Libre Franklin"/>
        </w:rPr>
        <w:tab/>
        <w:t>I do not wish to participate</w:t>
      </w:r>
    </w:p>
    <w:p w14:paraId="231A014B" w14:textId="77777777" w:rsidR="00C9533C" w:rsidRPr="00F044C9" w:rsidRDefault="00C9533C" w:rsidP="00C9533C">
      <w:pPr>
        <w:rPr>
          <w:rFonts w:ascii="Libre Franklin" w:hAnsi="Libre Franklin"/>
        </w:rPr>
      </w:pPr>
      <w:r w:rsidRPr="00F044C9">
        <w:rPr>
          <w:rFonts w:ascii="Libre Franklin" w:hAnsi="Libre Franklin"/>
        </w:rPr>
        <w:tab/>
      </w:r>
      <w:sdt>
        <w:sdtPr>
          <w:rPr>
            <w:rFonts w:ascii="Libre Franklin" w:hAnsi="Libre Franklin"/>
          </w:rPr>
          <w:id w:val="-1495562105"/>
          <w14:checkbox>
            <w14:checked w14:val="0"/>
            <w14:checkedState w14:val="2612" w14:font="MS Gothic"/>
            <w14:uncheckedState w14:val="2610" w14:font="MS Gothic"/>
          </w14:checkbox>
        </w:sdtPr>
        <w:sdtEndPr/>
        <w:sdtContent>
          <w:r w:rsidRPr="00F044C9">
            <w:rPr>
              <w:rFonts w:ascii="Segoe UI Symbol" w:eastAsia="MS Gothic" w:hAnsi="Segoe UI Symbol" w:cs="Segoe UI Symbol"/>
            </w:rPr>
            <w:t>☐</w:t>
          </w:r>
        </w:sdtContent>
      </w:sdt>
      <w:r w:rsidRPr="00F044C9">
        <w:rPr>
          <w:rFonts w:ascii="Libre Franklin" w:hAnsi="Libre Franklin"/>
        </w:rPr>
        <w:tab/>
        <w:t>I do not provide eye tests AND do not dispense glasses</w:t>
      </w:r>
    </w:p>
    <w:p w14:paraId="37B061BB" w14:textId="77777777" w:rsidR="00C9533C" w:rsidRPr="00F044C9" w:rsidRDefault="00C9533C" w:rsidP="00C9533C">
      <w:pPr>
        <w:rPr>
          <w:rFonts w:ascii="Libre Franklin" w:hAnsi="Libre Franklin"/>
        </w:rPr>
      </w:pPr>
    </w:p>
    <w:p w14:paraId="04A2015A" w14:textId="77777777" w:rsidR="00C9533C" w:rsidRPr="00F044C9" w:rsidRDefault="00193D2D" w:rsidP="00C9533C">
      <w:pPr>
        <w:rPr>
          <w:rFonts w:ascii="Libre Franklin" w:hAnsi="Libre Franklin"/>
        </w:rPr>
      </w:pPr>
      <w:sdt>
        <w:sdtPr>
          <w:rPr>
            <w:rFonts w:ascii="Libre Franklin" w:hAnsi="Libre Franklin"/>
          </w:rPr>
          <w:id w:val="-1631083258"/>
          <w14:checkbox>
            <w14:checked w14:val="0"/>
            <w14:checkedState w14:val="2612" w14:font="MS Gothic"/>
            <w14:uncheckedState w14:val="2610" w14:font="MS Gothic"/>
          </w14:checkbox>
        </w:sdtPr>
        <w:sdtEndPr/>
        <w:sdtContent>
          <w:r w:rsidR="00C9533C" w:rsidRPr="00F044C9">
            <w:rPr>
              <w:rFonts w:ascii="Segoe UI Symbol" w:eastAsia="MS Gothic" w:hAnsi="Segoe UI Symbol" w:cs="Segoe UI Symbol"/>
            </w:rPr>
            <w:t>☐</w:t>
          </w:r>
        </w:sdtContent>
      </w:sdt>
      <w:r w:rsidR="00C9533C" w:rsidRPr="00F044C9">
        <w:rPr>
          <w:rFonts w:ascii="Libre Franklin" w:hAnsi="Libre Franklin"/>
        </w:rPr>
        <w:t xml:space="preserve"> I understand that such withdrawal WILL NOT affect my relationship with [</w:t>
      </w:r>
      <w:r w:rsidR="00C9533C" w:rsidRPr="00F044C9">
        <w:rPr>
          <w:rFonts w:ascii="Libre Franklin" w:hAnsi="Libre Franklin"/>
          <w:i/>
          <w:iCs/>
        </w:rPr>
        <w:t>institutions involved in this research</w:t>
      </w:r>
      <w:r w:rsidR="00C9533C" w:rsidRPr="00F044C9">
        <w:rPr>
          <w:rFonts w:ascii="Libre Franklin" w:hAnsi="Libre Franklin"/>
        </w:rPr>
        <w:t>]</w:t>
      </w:r>
    </w:p>
    <w:p w14:paraId="561A98EF" w14:textId="77777777" w:rsidR="00C9533C" w:rsidRPr="00F044C9" w:rsidRDefault="00C9533C" w:rsidP="00C9533C">
      <w:pPr>
        <w:rPr>
          <w:rFonts w:ascii="Libre Franklin" w:hAnsi="Libre Franklin"/>
        </w:rPr>
      </w:pPr>
    </w:p>
    <w:p w14:paraId="5569EE5A" w14:textId="77777777" w:rsidR="00C9533C" w:rsidRPr="00F044C9" w:rsidRDefault="00C9533C" w:rsidP="00C9533C">
      <w:pPr>
        <w:rPr>
          <w:rFonts w:ascii="Libre Franklin" w:hAnsi="Libre Franklin"/>
        </w:rPr>
      </w:pPr>
      <w:r w:rsidRPr="00F044C9">
        <w:rPr>
          <w:rFonts w:ascii="Libre Franklin" w:hAnsi="Libre Franklin"/>
        </w:rPr>
        <w:t>Participant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C9533C" w:rsidRPr="00F044C9" w14:paraId="1A3BFF0E" w14:textId="77777777" w:rsidTr="00A207D2">
        <w:tc>
          <w:tcPr>
            <w:tcW w:w="3078" w:type="dxa"/>
          </w:tcPr>
          <w:p w14:paraId="5BE9D141" w14:textId="77777777" w:rsidR="00C9533C" w:rsidRPr="00F044C9" w:rsidRDefault="00C9533C" w:rsidP="00A207D2">
            <w:pPr>
              <w:rPr>
                <w:rFonts w:ascii="Libre Franklin" w:hAnsi="Libre Franklin"/>
                <w:lang w:val="en-GB"/>
              </w:rPr>
            </w:pPr>
            <w:r w:rsidRPr="00F044C9">
              <w:rPr>
                <w:rFonts w:ascii="Libre Franklin" w:hAnsi="Libre Franklin"/>
                <w:lang w:val="en-GB"/>
              </w:rPr>
              <w:t>Name of Participant</w:t>
            </w:r>
          </w:p>
          <w:p w14:paraId="340D8D4B" w14:textId="77777777" w:rsidR="00C9533C" w:rsidRPr="00F044C9" w:rsidRDefault="00C9533C" w:rsidP="00A207D2">
            <w:pPr>
              <w:rPr>
                <w:rFonts w:ascii="Libre Franklin" w:hAnsi="Libre Franklin"/>
                <w:lang w:val="en-GB"/>
              </w:rPr>
            </w:pPr>
            <w:r w:rsidRPr="00F044C9">
              <w:rPr>
                <w:rFonts w:ascii="Libre Franklin" w:hAnsi="Libre Franklin"/>
                <w:lang w:val="en-GB"/>
              </w:rPr>
              <w:t xml:space="preserve"> (please print)</w:t>
            </w:r>
          </w:p>
        </w:tc>
        <w:tc>
          <w:tcPr>
            <w:tcW w:w="5310" w:type="dxa"/>
          </w:tcPr>
          <w:p w14:paraId="06F2588E" w14:textId="77777777" w:rsidR="00C9533C" w:rsidRPr="00F044C9" w:rsidRDefault="00C9533C" w:rsidP="00A207D2">
            <w:pPr>
              <w:rPr>
                <w:rFonts w:ascii="Libre Franklin" w:hAnsi="Libre Franklin"/>
                <w:lang w:val="en-GB"/>
              </w:rPr>
            </w:pPr>
          </w:p>
        </w:tc>
      </w:tr>
      <w:tr w:rsidR="00C9533C" w:rsidRPr="00F044C9" w14:paraId="3897C9CD" w14:textId="77777777" w:rsidTr="00A207D2">
        <w:tc>
          <w:tcPr>
            <w:tcW w:w="3078" w:type="dxa"/>
          </w:tcPr>
          <w:p w14:paraId="0AB469CC" w14:textId="77777777" w:rsidR="00C9533C" w:rsidRPr="00F044C9" w:rsidRDefault="00C9533C" w:rsidP="00A207D2">
            <w:pPr>
              <w:rPr>
                <w:rFonts w:ascii="Libre Franklin" w:hAnsi="Libre Franklin"/>
                <w:i/>
                <w:lang w:val="en-GB"/>
              </w:rPr>
            </w:pPr>
            <w:r w:rsidRPr="00F044C9">
              <w:rPr>
                <w:rFonts w:ascii="Libre Franklin" w:hAnsi="Libre Franklin"/>
                <w:lang w:val="en-GB"/>
              </w:rPr>
              <w:t xml:space="preserve">Signature of Research Participant </w:t>
            </w:r>
          </w:p>
        </w:tc>
        <w:tc>
          <w:tcPr>
            <w:tcW w:w="5310" w:type="dxa"/>
          </w:tcPr>
          <w:p w14:paraId="464B62F1" w14:textId="77777777" w:rsidR="00C9533C" w:rsidRPr="00F044C9" w:rsidRDefault="00C9533C" w:rsidP="00A207D2">
            <w:pPr>
              <w:rPr>
                <w:rFonts w:ascii="Libre Franklin" w:hAnsi="Libre Franklin"/>
              </w:rPr>
            </w:pPr>
          </w:p>
          <w:p w14:paraId="551F9B5B" w14:textId="77777777" w:rsidR="00C9533C" w:rsidRPr="00F044C9" w:rsidRDefault="00C9533C" w:rsidP="00A207D2">
            <w:pPr>
              <w:rPr>
                <w:rFonts w:ascii="Libre Franklin" w:hAnsi="Libre Franklin"/>
                <w:lang w:val="en-GB"/>
              </w:rPr>
            </w:pPr>
          </w:p>
        </w:tc>
      </w:tr>
      <w:tr w:rsidR="00C9533C" w:rsidRPr="00F044C9" w14:paraId="02A9216B" w14:textId="77777777" w:rsidTr="00A207D2">
        <w:tc>
          <w:tcPr>
            <w:tcW w:w="3078" w:type="dxa"/>
          </w:tcPr>
          <w:p w14:paraId="32258BD9" w14:textId="77777777" w:rsidR="00C9533C" w:rsidRPr="00F044C9" w:rsidRDefault="00C9533C" w:rsidP="00A207D2">
            <w:pPr>
              <w:rPr>
                <w:rFonts w:ascii="Libre Franklin" w:hAnsi="Libre Franklin"/>
                <w:lang w:val="en-GB"/>
              </w:rPr>
            </w:pPr>
            <w:r w:rsidRPr="00F044C9">
              <w:rPr>
                <w:rFonts w:ascii="Libre Franklin" w:hAnsi="Libre Franklin"/>
                <w:lang w:val="en-GB"/>
              </w:rPr>
              <w:t>Date</w:t>
            </w:r>
          </w:p>
        </w:tc>
        <w:tc>
          <w:tcPr>
            <w:tcW w:w="5310" w:type="dxa"/>
          </w:tcPr>
          <w:p w14:paraId="6572DD85" w14:textId="77777777" w:rsidR="00C9533C" w:rsidRPr="00F044C9" w:rsidRDefault="00C9533C" w:rsidP="00A207D2">
            <w:pPr>
              <w:rPr>
                <w:rFonts w:ascii="Libre Franklin" w:hAnsi="Libre Franklin"/>
              </w:rPr>
            </w:pPr>
          </w:p>
        </w:tc>
      </w:tr>
    </w:tbl>
    <w:p w14:paraId="2D73C124" w14:textId="77777777" w:rsidR="00C9533C" w:rsidRPr="00F044C9" w:rsidRDefault="00C9533C" w:rsidP="00C9533C">
      <w:pPr>
        <w:rPr>
          <w:rFonts w:ascii="Libre Franklin" w:hAnsi="Libre Franklin"/>
        </w:rPr>
      </w:pPr>
    </w:p>
    <w:p w14:paraId="4CC54F8E" w14:textId="77777777" w:rsidR="00C9533C" w:rsidRPr="00F044C9" w:rsidRDefault="00C9533C" w:rsidP="00C9533C">
      <w:pPr>
        <w:rPr>
          <w:rFonts w:ascii="Libre Franklin" w:hAnsi="Libre Franklin"/>
        </w:rPr>
      </w:pPr>
      <w:r w:rsidRPr="00F044C9">
        <w:rPr>
          <w:rFonts w:ascii="Libre Franklin" w:hAnsi="Libre Franklin"/>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C9533C" w:rsidRPr="00F044C9" w14:paraId="6AC9EA2A" w14:textId="77777777" w:rsidTr="00A207D2">
        <w:tc>
          <w:tcPr>
            <w:tcW w:w="3078" w:type="dxa"/>
          </w:tcPr>
          <w:p w14:paraId="4889E462" w14:textId="77777777" w:rsidR="00C9533C" w:rsidRPr="00F044C9" w:rsidRDefault="00C9533C" w:rsidP="00A207D2">
            <w:pPr>
              <w:rPr>
                <w:rFonts w:ascii="Libre Franklin" w:hAnsi="Libre Franklin"/>
              </w:rPr>
            </w:pPr>
            <w:r w:rsidRPr="00F044C9">
              <w:rPr>
                <w:rFonts w:ascii="Libre Franklin" w:hAnsi="Libre Franklin"/>
              </w:rPr>
              <w:t>CI Name:</w:t>
            </w:r>
          </w:p>
        </w:tc>
        <w:tc>
          <w:tcPr>
            <w:tcW w:w="5310" w:type="dxa"/>
          </w:tcPr>
          <w:p w14:paraId="6D0B6FB8" w14:textId="77777777" w:rsidR="00C9533C" w:rsidRPr="00F044C9" w:rsidRDefault="00C9533C" w:rsidP="00A207D2">
            <w:pPr>
              <w:rPr>
                <w:rFonts w:ascii="Libre Franklin" w:hAnsi="Libre Franklin"/>
                <w:noProof/>
              </w:rPr>
            </w:pPr>
          </w:p>
        </w:tc>
      </w:tr>
      <w:tr w:rsidR="00C9533C" w:rsidRPr="00F044C9" w14:paraId="092434DC" w14:textId="77777777" w:rsidTr="00A207D2">
        <w:tc>
          <w:tcPr>
            <w:tcW w:w="3078" w:type="dxa"/>
          </w:tcPr>
          <w:p w14:paraId="5F2944EB" w14:textId="77777777" w:rsidR="00C9533C" w:rsidRPr="00F044C9" w:rsidRDefault="00C9533C" w:rsidP="00A207D2">
            <w:pPr>
              <w:rPr>
                <w:rFonts w:ascii="Libre Franklin" w:hAnsi="Libre Franklin"/>
              </w:rPr>
            </w:pPr>
            <w:r w:rsidRPr="00F044C9">
              <w:rPr>
                <w:rFonts w:ascii="Libre Franklin" w:hAnsi="Libre Franklin"/>
              </w:rPr>
              <w:t>Email:</w:t>
            </w:r>
          </w:p>
        </w:tc>
        <w:tc>
          <w:tcPr>
            <w:tcW w:w="5310" w:type="dxa"/>
          </w:tcPr>
          <w:p w14:paraId="4D45C85B" w14:textId="77777777" w:rsidR="00C9533C" w:rsidRPr="00F044C9" w:rsidRDefault="00C9533C" w:rsidP="00A207D2">
            <w:pPr>
              <w:rPr>
                <w:rFonts w:ascii="Libre Franklin" w:hAnsi="Libre Franklin"/>
                <w:noProof/>
              </w:rPr>
            </w:pPr>
          </w:p>
        </w:tc>
      </w:tr>
      <w:tr w:rsidR="00C9533C" w:rsidRPr="00F044C9" w14:paraId="30C65F48" w14:textId="77777777" w:rsidTr="00A207D2">
        <w:tc>
          <w:tcPr>
            <w:tcW w:w="3078" w:type="dxa"/>
          </w:tcPr>
          <w:p w14:paraId="4D0CA1AE" w14:textId="77777777" w:rsidR="00C9533C" w:rsidRPr="00F044C9" w:rsidRDefault="00C9533C" w:rsidP="00A207D2">
            <w:pPr>
              <w:rPr>
                <w:rFonts w:ascii="Libre Franklin" w:hAnsi="Libre Franklin"/>
              </w:rPr>
            </w:pPr>
            <w:r w:rsidRPr="00F044C9">
              <w:rPr>
                <w:rFonts w:ascii="Libre Franklin" w:hAnsi="Libre Franklin"/>
              </w:rPr>
              <w:t>Phone:</w:t>
            </w:r>
          </w:p>
        </w:tc>
        <w:tc>
          <w:tcPr>
            <w:tcW w:w="5310" w:type="dxa"/>
          </w:tcPr>
          <w:p w14:paraId="78A36E2B" w14:textId="77777777" w:rsidR="00C9533C" w:rsidRPr="00F044C9" w:rsidRDefault="00C9533C" w:rsidP="00A207D2">
            <w:pPr>
              <w:rPr>
                <w:rFonts w:ascii="Libre Franklin" w:hAnsi="Libre Franklin"/>
                <w:noProof/>
              </w:rPr>
            </w:pPr>
          </w:p>
        </w:tc>
      </w:tr>
      <w:tr w:rsidR="00C9533C" w:rsidRPr="00F044C9" w14:paraId="385DCD7F" w14:textId="77777777" w:rsidTr="00A207D2">
        <w:tc>
          <w:tcPr>
            <w:tcW w:w="3078" w:type="dxa"/>
          </w:tcPr>
          <w:p w14:paraId="45422A24" w14:textId="77777777" w:rsidR="00C9533C" w:rsidRPr="00F044C9" w:rsidRDefault="00C9533C" w:rsidP="00A207D2">
            <w:pPr>
              <w:rPr>
                <w:rFonts w:ascii="Libre Franklin" w:hAnsi="Libre Franklin"/>
              </w:rPr>
            </w:pPr>
            <w:r w:rsidRPr="00F044C9">
              <w:rPr>
                <w:rFonts w:ascii="Libre Franklin" w:hAnsi="Libre Franklin"/>
              </w:rPr>
              <w:t>Postal Address:</w:t>
            </w:r>
          </w:p>
        </w:tc>
        <w:tc>
          <w:tcPr>
            <w:tcW w:w="5310" w:type="dxa"/>
          </w:tcPr>
          <w:p w14:paraId="165790E1" w14:textId="77777777" w:rsidR="00C9533C" w:rsidRPr="00F044C9" w:rsidRDefault="00C9533C" w:rsidP="00A207D2">
            <w:pPr>
              <w:rPr>
                <w:rFonts w:ascii="Libre Franklin" w:hAnsi="Libre Franklin"/>
                <w:noProof/>
              </w:rPr>
            </w:pPr>
          </w:p>
        </w:tc>
      </w:tr>
    </w:tbl>
    <w:p w14:paraId="01A15F1A" w14:textId="77777777" w:rsidR="00C9533C" w:rsidRPr="00F044C9" w:rsidRDefault="00C9533C" w:rsidP="00C9533C">
      <w:pPr>
        <w:rPr>
          <w:rFonts w:ascii="Libre Franklin" w:hAnsi="Libre Franklin"/>
        </w:rPr>
      </w:pPr>
    </w:p>
    <w:p w14:paraId="49526232" w14:textId="77777777" w:rsidR="000A27A3" w:rsidRPr="00F044C9" w:rsidRDefault="000A27A3" w:rsidP="00C9533C">
      <w:pPr>
        <w:rPr>
          <w:rFonts w:ascii="Libre Franklin" w:hAnsi="Libre Franklin"/>
        </w:rPr>
      </w:pPr>
    </w:p>
    <w:sectPr w:rsidR="000A27A3" w:rsidRPr="00F044C9" w:rsidSect="000C3D04">
      <w:headerReference w:type="default" r:id="rId11"/>
      <w:footerReference w:type="default" r:id="rId12"/>
      <w:pgSz w:w="11906" w:h="16838"/>
      <w:pgMar w:top="1440" w:right="1440" w:bottom="1440" w:left="1440"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741F1" w14:textId="77777777" w:rsidR="00DB1210" w:rsidRDefault="00DB1210" w:rsidP="003A76B0">
      <w:pPr>
        <w:spacing w:after="0" w:line="240" w:lineRule="auto"/>
      </w:pPr>
      <w:r>
        <w:separator/>
      </w:r>
    </w:p>
  </w:endnote>
  <w:endnote w:type="continuationSeparator" w:id="0">
    <w:p w14:paraId="1DF4C3B8" w14:textId="77777777" w:rsidR="00DB1210" w:rsidRDefault="00DB1210" w:rsidP="003A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4D"/>
    <w:family w:val="auto"/>
    <w:pitch w:val="variable"/>
    <w:sig w:usb0="0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BC5F" w14:textId="116DEED4" w:rsidR="00193D2D" w:rsidRPr="00990446" w:rsidRDefault="00193D2D" w:rsidP="00193D2D">
    <w:pPr>
      <w:pStyle w:val="Footer"/>
      <w:rPr>
        <w:snapToGrid w:val="0"/>
      </w:rPr>
    </w:pPr>
    <w:r w:rsidRPr="00990446">
      <w:rPr>
        <w:b/>
        <w:snapToGrid w:val="0"/>
      </w:rPr>
      <w:t xml:space="preserve">HC Number: </w:t>
    </w:r>
    <w:r w:rsidRPr="00990446">
      <w:rPr>
        <w:snapToGrid w:val="0"/>
      </w:rPr>
      <w:tab/>
    </w:r>
    <w:r>
      <w:rPr>
        <w:snapToGrid w:val="0"/>
      </w:rPr>
      <w:tab/>
    </w:r>
    <w:r w:rsidRPr="00990446">
      <w:rPr>
        <w:snapToGrid w:val="0"/>
      </w:rPr>
      <w:t xml:space="preserve">Page </w:t>
    </w:r>
    <w:r w:rsidRPr="00990446">
      <w:rPr>
        <w:snapToGrid w:val="0"/>
      </w:rPr>
      <w:fldChar w:fldCharType="begin"/>
    </w:r>
    <w:r w:rsidRPr="00990446">
      <w:rPr>
        <w:snapToGrid w:val="0"/>
      </w:rPr>
      <w:instrText xml:space="preserve"> PAGE </w:instrText>
    </w:r>
    <w:r w:rsidRPr="00990446">
      <w:rPr>
        <w:snapToGrid w:val="0"/>
      </w:rPr>
      <w:fldChar w:fldCharType="separate"/>
    </w:r>
    <w:r>
      <w:rPr>
        <w:snapToGrid w:val="0"/>
      </w:rPr>
      <w:t>1</w:t>
    </w:r>
    <w:r w:rsidRPr="00990446">
      <w:rPr>
        <w:snapToGrid w:val="0"/>
      </w:rPr>
      <w:fldChar w:fldCharType="end"/>
    </w:r>
    <w:r w:rsidRPr="00990446">
      <w:rPr>
        <w:snapToGrid w:val="0"/>
      </w:rPr>
      <w:t xml:space="preserve"> of </w:t>
    </w:r>
    <w:r>
      <w:rPr>
        <w:snapToGrid w:val="0"/>
      </w:rPr>
      <w:t>[total no. of pages]</w:t>
    </w:r>
  </w:p>
  <w:p w14:paraId="104F8CF6" w14:textId="32271989" w:rsidR="003A76B0" w:rsidRPr="00193D2D" w:rsidRDefault="00193D2D" w:rsidP="00193D2D">
    <w:pPr>
      <w:pStyle w:val="Footer"/>
    </w:pPr>
    <w:r w:rsidRPr="00990446">
      <w:rPr>
        <w:b/>
        <w:snapToGrid w:val="0"/>
      </w:rPr>
      <w:t>Version dated</w:t>
    </w:r>
    <w:r w:rsidRPr="00990446">
      <w:rPr>
        <w:snapToGrid w:val="0"/>
      </w:rPr>
      <w:t xml:space="preserve">: Version </w:t>
    </w:r>
    <w:r>
      <w:rPr>
        <w:snapToGrid w:val="0"/>
      </w:rPr>
      <w:t>[XX]</w:t>
    </w:r>
    <w:r w:rsidRPr="00990446">
      <w:rPr>
        <w:snapToGrid w:val="0"/>
      </w:rPr>
      <w:t xml:space="preserve"> day/month/year</w:t>
    </w:r>
    <w:r w:rsidRPr="00990446">
      <w:rPr>
        <w:snapToGrid w:val="0"/>
      </w:rPr>
      <w:tab/>
    </w:r>
    <w:r w:rsidRPr="00990446">
      <w:rPr>
        <w:b/>
        <w:snapToGrid w:val="0"/>
      </w:rPr>
      <w:t xml:space="preserve">Participant Group: </w:t>
    </w:r>
    <w:r w:rsidRPr="00990446">
      <w:rPr>
        <w:bCs/>
        <w:snapToGrid w:val="0"/>
      </w:rPr>
      <w:t>USP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7CE22" w14:textId="77777777" w:rsidR="00DB1210" w:rsidRDefault="00DB1210" w:rsidP="003A76B0">
      <w:pPr>
        <w:spacing w:after="0" w:line="240" w:lineRule="auto"/>
      </w:pPr>
      <w:r>
        <w:separator/>
      </w:r>
    </w:p>
  </w:footnote>
  <w:footnote w:type="continuationSeparator" w:id="0">
    <w:p w14:paraId="7AB34269" w14:textId="77777777" w:rsidR="00DB1210" w:rsidRDefault="00DB1210" w:rsidP="003A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7434" w14:textId="6521B563" w:rsidR="003A76B0" w:rsidRDefault="000C3D04">
    <w:pPr>
      <w:pStyle w:val="Header"/>
    </w:pPr>
    <w:r>
      <w:rPr>
        <w:noProof/>
      </w:rPr>
      <w:drawing>
        <wp:anchor distT="0" distB="0" distL="114300" distR="114300" simplePos="0" relativeHeight="251659264" behindDoc="0" locked="0" layoutInCell="1" allowOverlap="1" wp14:anchorId="4B880258" wp14:editId="593880CD">
          <wp:simplePos x="0" y="0"/>
          <wp:positionH relativeFrom="column">
            <wp:posOffset>-744220</wp:posOffset>
          </wp:positionH>
          <wp:positionV relativeFrom="paragraph">
            <wp:posOffset>-788035</wp:posOffset>
          </wp:positionV>
          <wp:extent cx="2455545" cy="621030"/>
          <wp:effectExtent l="0" t="0" r="0" b="0"/>
          <wp:wrapNone/>
          <wp:docPr id="214483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30975" name="Picture 2144830975"/>
                  <pic:cNvPicPr/>
                </pic:nvPicPr>
                <pic:blipFill>
                  <a:blip r:embed="rId1">
                    <a:extLst>
                      <a:ext uri="{28A0092B-C50C-407E-A947-70E740481C1C}">
                        <a14:useLocalDpi xmlns:a14="http://schemas.microsoft.com/office/drawing/2010/main" val="0"/>
                      </a:ext>
                    </a:extLst>
                  </a:blip>
                  <a:stretch>
                    <a:fillRect/>
                  </a:stretch>
                </pic:blipFill>
                <pic:spPr>
                  <a:xfrm>
                    <a:off x="0" y="0"/>
                    <a:ext cx="2455545" cy="621030"/>
                  </a:xfrm>
                  <a:prstGeom prst="rect">
                    <a:avLst/>
                  </a:prstGeom>
                </pic:spPr>
              </pic:pic>
            </a:graphicData>
          </a:graphic>
          <wp14:sizeRelH relativeFrom="page">
            <wp14:pctWidth>0</wp14:pctWidth>
          </wp14:sizeRelH>
          <wp14:sizeRelV relativeFrom="page">
            <wp14:pctHeight>0</wp14:pctHeight>
          </wp14:sizeRelV>
        </wp:anchor>
      </w:drawing>
    </w:r>
  </w:p>
  <w:p w14:paraId="5DAD9B52" w14:textId="77777777" w:rsidR="003A76B0" w:rsidRDefault="003A7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754C7"/>
    <w:multiLevelType w:val="multilevel"/>
    <w:tmpl w:val="E81C27FA"/>
    <w:lvl w:ilvl="0">
      <w:start w:val="1"/>
      <w:numFmt w:val="decimal"/>
      <w:pStyle w:val="Number1"/>
      <w:lvlText w:val="%1."/>
      <w:lvlJc w:val="left"/>
      <w:pPr>
        <w:ind w:left="360" w:hanging="360"/>
      </w:pPr>
    </w:lvl>
    <w:lvl w:ilvl="1">
      <w:start w:val="1"/>
      <w:numFmt w:val="decimal"/>
      <w:pStyle w:val="Number2"/>
      <w:lvlText w:val="%1.%2."/>
      <w:lvlJc w:val="left"/>
      <w:pPr>
        <w:ind w:left="792" w:hanging="432"/>
      </w:pPr>
    </w:lvl>
    <w:lvl w:ilvl="2">
      <w:start w:val="1"/>
      <w:numFmt w:val="decimal"/>
      <w:pStyle w:val="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1132FE"/>
    <w:multiLevelType w:val="hybridMultilevel"/>
    <w:tmpl w:val="6576F062"/>
    <w:lvl w:ilvl="0" w:tplc="A4A6237E">
      <w:start w:val="1"/>
      <w:numFmt w:val="bullet"/>
      <w:pStyle w:val="Bullet1"/>
      <w:lvlText w:val=""/>
      <w:lvlJc w:val="left"/>
      <w:pPr>
        <w:ind w:left="720" w:hanging="360"/>
      </w:pPr>
      <w:rPr>
        <w:rFonts w:ascii="Symbol" w:hAnsi="Symbol" w:hint="default"/>
      </w:rPr>
    </w:lvl>
    <w:lvl w:ilvl="1" w:tplc="9796FB4C">
      <w:start w:val="1"/>
      <w:numFmt w:val="bullet"/>
      <w:pStyle w:val="Bullet2"/>
      <w:lvlText w:val="o"/>
      <w:lvlJc w:val="left"/>
      <w:pPr>
        <w:ind w:left="1440" w:hanging="360"/>
      </w:pPr>
      <w:rPr>
        <w:rFonts w:ascii="Courier New" w:hAnsi="Courier New" w:cs="Courier New" w:hint="default"/>
      </w:rPr>
    </w:lvl>
    <w:lvl w:ilvl="2" w:tplc="8A8247C4">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0036185">
    <w:abstractNumId w:val="1"/>
  </w:num>
  <w:num w:numId="2" w16cid:durableId="1160729594">
    <w:abstractNumId w:val="0"/>
  </w:num>
  <w:num w:numId="3" w16cid:durableId="1633827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03"/>
    <w:rsid w:val="00043189"/>
    <w:rsid w:val="000819EA"/>
    <w:rsid w:val="000967BE"/>
    <w:rsid w:val="00097E4B"/>
    <w:rsid w:val="000A1A58"/>
    <w:rsid w:val="000A27A3"/>
    <w:rsid w:val="000A56B8"/>
    <w:rsid w:val="000C3D04"/>
    <w:rsid w:val="000D00FA"/>
    <w:rsid w:val="000E7A70"/>
    <w:rsid w:val="0011796D"/>
    <w:rsid w:val="0015780B"/>
    <w:rsid w:val="00193D2D"/>
    <w:rsid w:val="001B466D"/>
    <w:rsid w:val="00210ECC"/>
    <w:rsid w:val="002630CC"/>
    <w:rsid w:val="0027008E"/>
    <w:rsid w:val="0033309B"/>
    <w:rsid w:val="003976C9"/>
    <w:rsid w:val="003A76B0"/>
    <w:rsid w:val="005676F6"/>
    <w:rsid w:val="00645068"/>
    <w:rsid w:val="00662E17"/>
    <w:rsid w:val="00667E1E"/>
    <w:rsid w:val="006C181F"/>
    <w:rsid w:val="0071760D"/>
    <w:rsid w:val="00723642"/>
    <w:rsid w:val="00793228"/>
    <w:rsid w:val="00812723"/>
    <w:rsid w:val="00826BCA"/>
    <w:rsid w:val="00851CCE"/>
    <w:rsid w:val="009E1FC6"/>
    <w:rsid w:val="00A11F0F"/>
    <w:rsid w:val="00A35644"/>
    <w:rsid w:val="00B06A8F"/>
    <w:rsid w:val="00C9533C"/>
    <w:rsid w:val="00CB3C03"/>
    <w:rsid w:val="00D27A93"/>
    <w:rsid w:val="00D4516C"/>
    <w:rsid w:val="00DB1210"/>
    <w:rsid w:val="00DD278E"/>
    <w:rsid w:val="00F04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786C"/>
  <w15:chartTrackingRefBased/>
  <w15:docId w15:val="{EB5A3D84-089F-AA4F-993E-0DAAB3B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A3"/>
    <w:pPr>
      <w:spacing w:line="259" w:lineRule="auto"/>
    </w:pPr>
    <w:rPr>
      <w:rFonts w:ascii="Arial" w:hAnsi="Arial" w:cs="Arial"/>
      <w:kern w:val="0"/>
      <w:sz w:val="22"/>
      <w:szCs w:val="22"/>
      <w14:ligatures w14:val="none"/>
    </w:rPr>
  </w:style>
  <w:style w:type="paragraph" w:styleId="Heading1">
    <w:name w:val="heading 1"/>
    <w:basedOn w:val="Title"/>
    <w:next w:val="Normal"/>
    <w:link w:val="Heading1Char"/>
    <w:uiPriority w:val="9"/>
    <w:qFormat/>
    <w:rsid w:val="000819EA"/>
    <w:pPr>
      <w:spacing w:before="480"/>
      <w:outlineLvl w:val="0"/>
    </w:pPr>
  </w:style>
  <w:style w:type="paragraph" w:styleId="Heading2">
    <w:name w:val="heading 2"/>
    <w:basedOn w:val="Heading1"/>
    <w:next w:val="Normal"/>
    <w:link w:val="Heading2Char"/>
    <w:uiPriority w:val="9"/>
    <w:unhideWhenUsed/>
    <w:qFormat/>
    <w:rsid w:val="000A27A3"/>
    <w:pPr>
      <w:outlineLvl w:val="1"/>
    </w:pPr>
    <w:rPr>
      <w:sz w:val="24"/>
      <w:szCs w:val="24"/>
    </w:rPr>
  </w:style>
  <w:style w:type="paragraph" w:styleId="Heading3">
    <w:name w:val="heading 3"/>
    <w:basedOn w:val="Normal"/>
    <w:next w:val="Normal"/>
    <w:link w:val="Heading3Char"/>
    <w:uiPriority w:val="9"/>
    <w:semiHidden/>
    <w:unhideWhenUsed/>
    <w:qFormat/>
    <w:rsid w:val="003A7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6B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A7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9EA"/>
    <w:rPr>
      <w:rFonts w:ascii="Libre Franklin" w:hAnsi="Libre Franklin"/>
      <w:b/>
      <w:bCs/>
      <w:color w:val="323282"/>
      <w:sz w:val="28"/>
      <w:szCs w:val="28"/>
    </w:rPr>
  </w:style>
  <w:style w:type="character" w:customStyle="1" w:styleId="Heading2Char">
    <w:name w:val="Heading 2 Char"/>
    <w:basedOn w:val="DefaultParagraphFont"/>
    <w:link w:val="Heading2"/>
    <w:uiPriority w:val="9"/>
    <w:rsid w:val="000A27A3"/>
    <w:rPr>
      <w:rFonts w:ascii="Libre Franklin" w:hAnsi="Libre Franklin"/>
      <w:b/>
      <w:bCs/>
      <w:color w:val="323282"/>
    </w:rPr>
  </w:style>
  <w:style w:type="character" w:customStyle="1" w:styleId="Heading3Char">
    <w:name w:val="Heading 3 Char"/>
    <w:basedOn w:val="DefaultParagraphFont"/>
    <w:link w:val="Heading3"/>
    <w:uiPriority w:val="9"/>
    <w:semiHidden/>
    <w:rsid w:val="003A7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6B0"/>
    <w:rPr>
      <w:rFonts w:eastAsiaTheme="majorEastAsia" w:cstheme="majorBidi"/>
      <w:color w:val="272727" w:themeColor="text1" w:themeTint="D8"/>
    </w:rPr>
  </w:style>
  <w:style w:type="paragraph" w:styleId="Title">
    <w:name w:val="Title"/>
    <w:basedOn w:val="Normal"/>
    <w:next w:val="Normal"/>
    <w:link w:val="TitleChar"/>
    <w:uiPriority w:val="10"/>
    <w:qFormat/>
    <w:rsid w:val="000819EA"/>
    <w:pPr>
      <w:spacing w:line="278" w:lineRule="auto"/>
    </w:pPr>
    <w:rPr>
      <w:rFonts w:ascii="Libre Franklin" w:hAnsi="Libre Franklin" w:cstheme="minorBidi"/>
      <w:b/>
      <w:bCs/>
      <w:color w:val="323282"/>
      <w:kern w:val="2"/>
      <w:sz w:val="28"/>
      <w:szCs w:val="28"/>
      <w14:ligatures w14:val="standardContextual"/>
    </w:rPr>
  </w:style>
  <w:style w:type="character" w:customStyle="1" w:styleId="TitleChar">
    <w:name w:val="Title Char"/>
    <w:basedOn w:val="DefaultParagraphFont"/>
    <w:link w:val="Title"/>
    <w:uiPriority w:val="10"/>
    <w:rsid w:val="000819EA"/>
    <w:rPr>
      <w:rFonts w:ascii="Libre Franklin" w:hAnsi="Libre Franklin"/>
      <w:b/>
      <w:bCs/>
      <w:color w:val="323282"/>
      <w:sz w:val="28"/>
      <w:szCs w:val="28"/>
    </w:rPr>
  </w:style>
  <w:style w:type="paragraph" w:styleId="Subtitle">
    <w:name w:val="Subtitle"/>
    <w:basedOn w:val="Normal"/>
    <w:next w:val="Normal"/>
    <w:link w:val="SubtitleChar"/>
    <w:uiPriority w:val="11"/>
    <w:qFormat/>
    <w:rsid w:val="003A76B0"/>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7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6B0"/>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A76B0"/>
    <w:rPr>
      <w:i/>
      <w:iCs/>
      <w:color w:val="404040" w:themeColor="text1" w:themeTint="BF"/>
    </w:rPr>
  </w:style>
  <w:style w:type="paragraph" w:styleId="ListParagraph">
    <w:name w:val="List Paragraph"/>
    <w:basedOn w:val="Normal"/>
    <w:uiPriority w:val="34"/>
    <w:qFormat/>
    <w:rsid w:val="003A76B0"/>
    <w:pPr>
      <w:spacing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A76B0"/>
    <w:rPr>
      <w:i/>
      <w:iCs/>
      <w:color w:val="0F4761" w:themeColor="accent1" w:themeShade="BF"/>
    </w:rPr>
  </w:style>
  <w:style w:type="paragraph" w:styleId="IntenseQuote">
    <w:name w:val="Intense Quote"/>
    <w:basedOn w:val="Normal"/>
    <w:next w:val="Normal"/>
    <w:link w:val="IntenseQuoteChar"/>
    <w:uiPriority w:val="30"/>
    <w:qFormat/>
    <w:rsid w:val="003A76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A76B0"/>
    <w:rPr>
      <w:i/>
      <w:iCs/>
      <w:color w:val="0F4761" w:themeColor="accent1" w:themeShade="BF"/>
    </w:rPr>
  </w:style>
  <w:style w:type="character" w:styleId="IntenseReference">
    <w:name w:val="Intense Reference"/>
    <w:basedOn w:val="DefaultParagraphFont"/>
    <w:uiPriority w:val="32"/>
    <w:qFormat/>
    <w:rsid w:val="003A76B0"/>
    <w:rPr>
      <w:b/>
      <w:bCs/>
      <w:smallCaps/>
      <w:color w:val="0F4761" w:themeColor="accent1" w:themeShade="BF"/>
      <w:spacing w:val="5"/>
    </w:rPr>
  </w:style>
  <w:style w:type="paragraph" w:styleId="Header">
    <w:name w:val="header"/>
    <w:basedOn w:val="Normal"/>
    <w:link w:val="HeaderChar"/>
    <w:uiPriority w:val="99"/>
    <w:unhideWhenUsed/>
    <w:rsid w:val="003A76B0"/>
    <w:pPr>
      <w:tabs>
        <w:tab w:val="center" w:pos="4513"/>
        <w:tab w:val="right" w:pos="9026"/>
      </w:tabs>
      <w:spacing w:after="0" w:line="240" w:lineRule="auto"/>
    </w:pPr>
    <w:rPr>
      <w:rFonts w:ascii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3A76B0"/>
  </w:style>
  <w:style w:type="paragraph" w:styleId="Footer">
    <w:name w:val="footer"/>
    <w:basedOn w:val="Normal"/>
    <w:link w:val="FooterChar"/>
    <w:uiPriority w:val="99"/>
    <w:unhideWhenUsed/>
    <w:rsid w:val="003A76B0"/>
    <w:pPr>
      <w:tabs>
        <w:tab w:val="center" w:pos="4513"/>
        <w:tab w:val="right" w:pos="9026"/>
      </w:tabs>
      <w:spacing w:after="0" w:line="240" w:lineRule="auto"/>
    </w:pPr>
    <w:rPr>
      <w:rFonts w:ascii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3A76B0"/>
  </w:style>
  <w:style w:type="paragraph" w:styleId="Caption">
    <w:name w:val="caption"/>
    <w:basedOn w:val="Normal"/>
    <w:next w:val="Normal"/>
    <w:uiPriority w:val="35"/>
    <w:unhideWhenUsed/>
    <w:qFormat/>
    <w:rsid w:val="000A27A3"/>
    <w:pPr>
      <w:spacing w:after="200" w:line="240" w:lineRule="auto"/>
    </w:pPr>
    <w:rPr>
      <w:iCs/>
      <w:color w:val="0E2841" w:themeColor="text2"/>
      <w:sz w:val="18"/>
      <w:szCs w:val="18"/>
    </w:rPr>
  </w:style>
  <w:style w:type="character" w:styleId="Strong">
    <w:name w:val="Strong"/>
    <w:basedOn w:val="DefaultParagraphFont"/>
    <w:uiPriority w:val="22"/>
    <w:qFormat/>
    <w:rsid w:val="000A27A3"/>
    <w:rPr>
      <w:b/>
      <w:bCs/>
    </w:rPr>
  </w:style>
  <w:style w:type="paragraph" w:customStyle="1" w:styleId="Bullet1">
    <w:name w:val="Bullet 1"/>
    <w:basedOn w:val="ListBullet"/>
    <w:uiPriority w:val="3"/>
    <w:qFormat/>
    <w:rsid w:val="00C9533C"/>
    <w:pPr>
      <w:ind w:left="426"/>
    </w:pPr>
  </w:style>
  <w:style w:type="paragraph" w:customStyle="1" w:styleId="Bullet2">
    <w:name w:val="Bullet 2"/>
    <w:basedOn w:val="Normal"/>
    <w:link w:val="Bullet2Char"/>
    <w:uiPriority w:val="4"/>
    <w:qFormat/>
    <w:rsid w:val="00C9533C"/>
    <w:pPr>
      <w:numPr>
        <w:ilvl w:val="1"/>
        <w:numId w:val="1"/>
      </w:numPr>
      <w:ind w:left="851"/>
      <w:contextualSpacing/>
    </w:pPr>
  </w:style>
  <w:style w:type="paragraph" w:customStyle="1" w:styleId="Bullet3">
    <w:name w:val="Bullet 3"/>
    <w:basedOn w:val="ListBullet3"/>
    <w:uiPriority w:val="5"/>
    <w:qFormat/>
    <w:rsid w:val="00C9533C"/>
    <w:pPr>
      <w:numPr>
        <w:ilvl w:val="2"/>
        <w:numId w:val="1"/>
      </w:numPr>
      <w:tabs>
        <w:tab w:val="num" w:pos="360"/>
      </w:tabs>
      <w:ind w:left="1276"/>
    </w:pPr>
  </w:style>
  <w:style w:type="character" w:customStyle="1" w:styleId="Bullet2Char">
    <w:name w:val="Bullet 2 Char"/>
    <w:basedOn w:val="DefaultParagraphFont"/>
    <w:link w:val="Bullet2"/>
    <w:uiPriority w:val="4"/>
    <w:rsid w:val="00C9533C"/>
    <w:rPr>
      <w:rFonts w:ascii="Arial" w:hAnsi="Arial" w:cs="Arial"/>
      <w:kern w:val="0"/>
      <w:sz w:val="22"/>
      <w:szCs w:val="22"/>
      <w14:ligatures w14:val="none"/>
    </w:rPr>
  </w:style>
  <w:style w:type="paragraph" w:customStyle="1" w:styleId="Number1">
    <w:name w:val="Number 1"/>
    <w:basedOn w:val="List"/>
    <w:link w:val="Number1Char"/>
    <w:uiPriority w:val="6"/>
    <w:qFormat/>
    <w:rsid w:val="00C9533C"/>
    <w:pPr>
      <w:numPr>
        <w:numId w:val="2"/>
      </w:numPr>
    </w:pPr>
  </w:style>
  <w:style w:type="paragraph" w:customStyle="1" w:styleId="Number2">
    <w:name w:val="Number 2"/>
    <w:basedOn w:val="ListParagraph"/>
    <w:next w:val="List2"/>
    <w:uiPriority w:val="7"/>
    <w:qFormat/>
    <w:rsid w:val="00C9533C"/>
    <w:pPr>
      <w:numPr>
        <w:ilvl w:val="1"/>
        <w:numId w:val="2"/>
      </w:numPr>
      <w:spacing w:line="259" w:lineRule="auto"/>
    </w:pPr>
    <w:rPr>
      <w:rFonts w:ascii="Arial" w:hAnsi="Arial" w:cs="Arial"/>
      <w:kern w:val="0"/>
      <w:sz w:val="22"/>
      <w:szCs w:val="22"/>
      <w14:ligatures w14:val="none"/>
    </w:rPr>
  </w:style>
  <w:style w:type="character" w:customStyle="1" w:styleId="Number1Char">
    <w:name w:val="Number 1 Char"/>
    <w:basedOn w:val="DefaultParagraphFont"/>
    <w:link w:val="Number1"/>
    <w:uiPriority w:val="6"/>
    <w:rsid w:val="00C9533C"/>
    <w:rPr>
      <w:rFonts w:ascii="Arial" w:hAnsi="Arial" w:cs="Arial"/>
      <w:kern w:val="0"/>
      <w:sz w:val="22"/>
      <w:szCs w:val="22"/>
      <w14:ligatures w14:val="none"/>
    </w:rPr>
  </w:style>
  <w:style w:type="paragraph" w:customStyle="1" w:styleId="Number3">
    <w:name w:val="Number 3"/>
    <w:basedOn w:val="List3"/>
    <w:uiPriority w:val="8"/>
    <w:qFormat/>
    <w:rsid w:val="00C9533C"/>
    <w:pPr>
      <w:numPr>
        <w:ilvl w:val="2"/>
        <w:numId w:val="2"/>
      </w:numPr>
      <w:tabs>
        <w:tab w:val="num" w:pos="360"/>
      </w:tabs>
      <w:ind w:left="849" w:hanging="283"/>
    </w:pPr>
  </w:style>
  <w:style w:type="table" w:styleId="TableGrid">
    <w:name w:val="Table Grid"/>
    <w:aliases w:val="Layout Grid"/>
    <w:basedOn w:val="TableNormal"/>
    <w:uiPriority w:val="39"/>
    <w:rsid w:val="00C9533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9533C"/>
    <w:rPr>
      <w:i/>
      <w:iCs/>
    </w:rPr>
  </w:style>
  <w:style w:type="paragraph" w:styleId="ListBullet">
    <w:name w:val="List Bullet"/>
    <w:basedOn w:val="Normal"/>
    <w:uiPriority w:val="99"/>
    <w:semiHidden/>
    <w:unhideWhenUsed/>
    <w:rsid w:val="00C9533C"/>
    <w:pPr>
      <w:ind w:left="720" w:hanging="360"/>
      <w:contextualSpacing/>
    </w:pPr>
  </w:style>
  <w:style w:type="paragraph" w:styleId="ListBullet3">
    <w:name w:val="List Bullet 3"/>
    <w:basedOn w:val="Normal"/>
    <w:uiPriority w:val="99"/>
    <w:semiHidden/>
    <w:unhideWhenUsed/>
    <w:rsid w:val="00C9533C"/>
    <w:pPr>
      <w:ind w:left="360" w:hanging="360"/>
      <w:contextualSpacing/>
    </w:pPr>
  </w:style>
  <w:style w:type="paragraph" w:styleId="List">
    <w:name w:val="List"/>
    <w:basedOn w:val="Normal"/>
    <w:uiPriority w:val="99"/>
    <w:semiHidden/>
    <w:unhideWhenUsed/>
    <w:rsid w:val="00C9533C"/>
    <w:pPr>
      <w:ind w:left="283" w:hanging="283"/>
      <w:contextualSpacing/>
    </w:pPr>
  </w:style>
  <w:style w:type="paragraph" w:styleId="List2">
    <w:name w:val="List 2"/>
    <w:basedOn w:val="Normal"/>
    <w:uiPriority w:val="99"/>
    <w:semiHidden/>
    <w:unhideWhenUsed/>
    <w:rsid w:val="00C9533C"/>
    <w:pPr>
      <w:ind w:left="566" w:hanging="283"/>
      <w:contextualSpacing/>
    </w:pPr>
  </w:style>
  <w:style w:type="paragraph" w:styleId="List3">
    <w:name w:val="List 3"/>
    <w:basedOn w:val="Normal"/>
    <w:uiPriority w:val="99"/>
    <w:semiHidden/>
    <w:unhideWhenUsed/>
    <w:rsid w:val="00C9533C"/>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heaburnett/Library/CloudStorage/OneDrive-THEFREDHOLLOWSFOUNDATION/Q.REC%20to%20scale/Design/Q.REC%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5ecca-f751-480a-8657-2b545ff98c7d" xsi:nil="true"/>
    <lcf76f155ced4ddcb4097134ff3c332f xmlns="e0ce7ffd-7f73-444c-982d-97ee122d115b">
      <Terms xmlns="http://schemas.microsoft.com/office/infopath/2007/PartnerControls"/>
    </lcf76f155ced4ddcb4097134ff3c332f>
    <_dlc_DocId xmlns="842952a9-0449-4efe-a3a3-499fff5a2da1">N3RE5N4VQU26-1304766120-1553</_dlc_DocId>
    <_dlc_DocIdUrl xmlns="842952a9-0449-4efe-a3a3-499fff5a2da1">
      <Url>https://fredhollows.sharepoint.com/sites/1500000Programs/_layouts/15/DocIdRedir.aspx?ID=N3RE5N4VQU26-1304766120-1553</Url>
      <Description>N3RE5N4VQU26-1304766120-1553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1AA49C48C850B44A2B656F5723EA1E6" ma:contentTypeVersion="14" ma:contentTypeDescription="Create a new document." ma:contentTypeScope="" ma:versionID="1d0cc79877e19c6dfa0c98ae9f2f06df">
  <xsd:schema xmlns:xsd="http://www.w3.org/2001/XMLSchema" xmlns:xs="http://www.w3.org/2001/XMLSchema" xmlns:p="http://schemas.microsoft.com/office/2006/metadata/properties" xmlns:ns2="842952a9-0449-4efe-a3a3-499fff5a2da1" xmlns:ns3="e0ce7ffd-7f73-444c-982d-97ee122d115b" xmlns:ns4="7575ecca-f751-480a-8657-2b545ff98c7d" targetNamespace="http://schemas.microsoft.com/office/2006/metadata/properties" ma:root="true" ma:fieldsID="e404653599efb7bee180ed61d7b7b061" ns2:_="" ns3:_="" ns4:_="">
    <xsd:import namespace="842952a9-0449-4efe-a3a3-499fff5a2da1"/>
    <xsd:import namespace="e0ce7ffd-7f73-444c-982d-97ee122d115b"/>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52a9-0449-4efe-a3a3-499fff5a2d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e7ffd-7f73-444c-982d-97ee122d1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02397-3f9c-4467-a22c-6e59c96357fb}" ma:internalName="TaxCatchAll" ma:showField="CatchAllData" ma:web="842952a9-0449-4efe-a3a3-499fff5a2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22E99-1A39-4AE5-B48F-0532441EBA0C}">
  <ds:schemaRefs>
    <ds:schemaRef ds:uri="http://schemas.microsoft.com/office/2006/metadata/properties"/>
    <ds:schemaRef ds:uri="http://schemas.microsoft.com/office/infopath/2007/PartnerControls"/>
    <ds:schemaRef ds:uri="7575ecca-f751-480a-8657-2b545ff98c7d"/>
    <ds:schemaRef ds:uri="e0ce7ffd-7f73-444c-982d-97ee122d115b"/>
    <ds:schemaRef ds:uri="842952a9-0449-4efe-a3a3-499fff5a2da1"/>
  </ds:schemaRefs>
</ds:datastoreItem>
</file>

<file path=customXml/itemProps2.xml><?xml version="1.0" encoding="utf-8"?>
<ds:datastoreItem xmlns:ds="http://schemas.openxmlformats.org/officeDocument/2006/customXml" ds:itemID="{F489CB85-7007-4844-A055-E068A7C7C1E0}">
  <ds:schemaRefs>
    <ds:schemaRef ds:uri="http://schemas.microsoft.com/sharepoint/v3/contenttype/forms"/>
  </ds:schemaRefs>
</ds:datastoreItem>
</file>

<file path=customXml/itemProps3.xml><?xml version="1.0" encoding="utf-8"?>
<ds:datastoreItem xmlns:ds="http://schemas.openxmlformats.org/officeDocument/2006/customXml" ds:itemID="{AF8DA2EB-18C3-4C98-8288-0729F70AC7E3}">
  <ds:schemaRefs>
    <ds:schemaRef ds:uri="http://schemas.microsoft.com/sharepoint/events"/>
  </ds:schemaRefs>
</ds:datastoreItem>
</file>

<file path=customXml/itemProps4.xml><?xml version="1.0" encoding="utf-8"?>
<ds:datastoreItem xmlns:ds="http://schemas.openxmlformats.org/officeDocument/2006/customXml" ds:itemID="{E37FA300-C5D8-476E-B1D1-936FB0FC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52a9-0449-4efe-a3a3-499fff5a2da1"/>
    <ds:schemaRef ds:uri="e0ce7ffd-7f73-444c-982d-97ee122d115b"/>
    <ds:schemaRef ds:uri="7575ecca-f751-480a-8657-2b545ff9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Q.REC Word Doc Template.dotx</Template>
  <TotalTime>2</TotalTime>
  <Pages>5</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Burnett</dc:creator>
  <cp:keywords/>
  <dc:description/>
  <cp:lastModifiedBy>Anthea Burnett</cp:lastModifiedBy>
  <cp:revision>7</cp:revision>
  <dcterms:created xsi:type="dcterms:W3CDTF">2025-01-06T05:17:00Z</dcterms:created>
  <dcterms:modified xsi:type="dcterms:W3CDTF">2025-01-07T22:00:00Z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0x01010021AA49C48C850B44A2B656F5723EA1E6</vt:lpwstr>
  </property>
  <property fmtid="{D5CDD505-2E9C-101B-9397-08002B2CF9AE}" pid="3" name="_dlc_DocIdItemGuid">
    <vt:lpwstr>f0f0d544-8f9b-40ed-8368-edc401620051</vt:lpwstr>
  </property>
  <property fmtid="{D5CDD505-2E9C-101B-9397-08002B2CF9AE}" pid="4" name="MediaServiceImageTags">
    <vt:lpwstr/>
  </property>
</Properties>
</file>