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475B" w14:textId="77777777" w:rsidR="00DE45BE" w:rsidRPr="00DE45BE" w:rsidRDefault="00DE45BE" w:rsidP="00DE45BE">
      <w:pPr>
        <w:pStyle w:val="Heading2"/>
      </w:pPr>
      <w:bookmarkStart w:id="0" w:name="_Toc107502826"/>
      <w:r w:rsidRPr="00DE45BE">
        <w:t>Letter of Invitation</w:t>
      </w:r>
      <w:bookmarkEnd w:id="0"/>
    </w:p>
    <w:p w14:paraId="419D280E" w14:textId="77777777" w:rsidR="00DE45BE" w:rsidRPr="00DE45BE" w:rsidRDefault="00DE45BE" w:rsidP="00DE45BE">
      <w:pPr>
        <w:rPr>
          <w:rStyle w:val="SubtleReference"/>
        </w:rPr>
      </w:pPr>
      <w:r w:rsidRPr="00DE45BE">
        <w:rPr>
          <w:rStyle w:val="SubtleReference"/>
        </w:rPr>
        <w:t>[Insert institutions’ logos as header]</w:t>
      </w:r>
    </w:p>
    <w:p w14:paraId="45166B31" w14:textId="77777777" w:rsidR="00DE45BE" w:rsidRPr="00DE45BE" w:rsidRDefault="00DE45BE" w:rsidP="00DE45BE">
      <w:pPr>
        <w:rPr>
          <w:rFonts w:ascii="Libre Franklin" w:hAnsi="Libre Franklin"/>
        </w:rPr>
      </w:pPr>
    </w:p>
    <w:p w14:paraId="081B02EF" w14:textId="77777777" w:rsidR="00DE45BE" w:rsidRPr="00DE45BE" w:rsidRDefault="00DE45BE" w:rsidP="00DE45BE">
      <w:pPr>
        <w:rPr>
          <w:rStyle w:val="SubtleReference"/>
        </w:rPr>
      </w:pPr>
      <w:r w:rsidRPr="00DE45BE">
        <w:rPr>
          <w:rStyle w:val="SubtleReference"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bookmarkStart w:id="1" w:name="Text1"/>
      <w:r w:rsidRPr="00DE45BE">
        <w:rPr>
          <w:rStyle w:val="SubtleReference"/>
        </w:rPr>
        <w:instrText xml:space="preserve"> FORMTEXT </w:instrText>
      </w:r>
      <w:r w:rsidRPr="00DE45BE">
        <w:rPr>
          <w:rStyle w:val="SubtleReference"/>
        </w:rPr>
      </w:r>
      <w:r w:rsidRPr="00DE45BE">
        <w:rPr>
          <w:rStyle w:val="SubtleReference"/>
        </w:rPr>
        <w:fldChar w:fldCharType="separate"/>
      </w:r>
      <w:r w:rsidRPr="00DE45BE">
        <w:rPr>
          <w:rStyle w:val="SubtleReference"/>
        </w:rPr>
        <w:t>[INSERT date]</w:t>
      </w:r>
      <w:r w:rsidRPr="00DE45BE">
        <w:rPr>
          <w:rStyle w:val="SubtleReference"/>
        </w:rPr>
        <w:fldChar w:fldCharType="end"/>
      </w:r>
      <w:bookmarkEnd w:id="1"/>
    </w:p>
    <w:p w14:paraId="0F4C2CEB" w14:textId="77777777" w:rsidR="00DE45BE" w:rsidRPr="00DE45BE" w:rsidRDefault="00DE45BE" w:rsidP="00DE45BE">
      <w:pPr>
        <w:rPr>
          <w:rStyle w:val="SubtleReference"/>
        </w:rPr>
      </w:pPr>
      <w:r w:rsidRPr="00DE45BE">
        <w:rPr>
          <w:rStyle w:val="SubtleReference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DE45BE">
        <w:rPr>
          <w:rStyle w:val="SubtleReference"/>
        </w:rPr>
        <w:instrText xml:space="preserve"> FORMTEXT </w:instrText>
      </w:r>
      <w:r w:rsidRPr="00DE45BE">
        <w:rPr>
          <w:rStyle w:val="SubtleReference"/>
        </w:rPr>
      </w:r>
      <w:r w:rsidRPr="00DE45BE">
        <w:rPr>
          <w:rStyle w:val="SubtleReference"/>
        </w:rPr>
        <w:fldChar w:fldCharType="separate"/>
      </w:r>
      <w:r w:rsidRPr="00DE45BE">
        <w:rPr>
          <w:rStyle w:val="SubtleReference"/>
        </w:rPr>
        <w:t>[INSERT Name]</w:t>
      </w:r>
      <w:r w:rsidRPr="00DE45BE">
        <w:rPr>
          <w:rStyle w:val="SubtleReference"/>
        </w:rPr>
        <w:fldChar w:fldCharType="end"/>
      </w:r>
    </w:p>
    <w:p w14:paraId="7863FFA5" w14:textId="77777777" w:rsidR="00DE45BE" w:rsidRPr="00DE45BE" w:rsidRDefault="00DE45BE" w:rsidP="00DE45BE">
      <w:pPr>
        <w:rPr>
          <w:rStyle w:val="SubtleReference"/>
        </w:rPr>
      </w:pPr>
      <w:r w:rsidRPr="00DE45BE">
        <w:rPr>
          <w:rStyle w:val="SubtleReference"/>
        </w:rPr>
        <w:fldChar w:fldCharType="begin">
          <w:ffData>
            <w:name w:val=""/>
            <w:enabled/>
            <w:calcOnExit w:val="0"/>
            <w:textInput>
              <w:default w:val="[INSERT Address 1]"/>
            </w:textInput>
          </w:ffData>
        </w:fldChar>
      </w:r>
      <w:r w:rsidRPr="00DE45BE">
        <w:rPr>
          <w:rStyle w:val="SubtleReference"/>
        </w:rPr>
        <w:instrText xml:space="preserve"> FORMTEXT </w:instrText>
      </w:r>
      <w:r w:rsidRPr="00DE45BE">
        <w:rPr>
          <w:rStyle w:val="SubtleReference"/>
        </w:rPr>
      </w:r>
      <w:r w:rsidRPr="00DE45BE">
        <w:rPr>
          <w:rStyle w:val="SubtleReference"/>
        </w:rPr>
        <w:fldChar w:fldCharType="separate"/>
      </w:r>
      <w:r w:rsidRPr="00DE45BE">
        <w:rPr>
          <w:rStyle w:val="SubtleReference"/>
        </w:rPr>
        <w:t>[INSERT Address 1]</w:t>
      </w:r>
      <w:r w:rsidRPr="00DE45BE">
        <w:rPr>
          <w:rStyle w:val="SubtleReference"/>
        </w:rPr>
        <w:fldChar w:fldCharType="end"/>
      </w:r>
      <w:r w:rsidRPr="00DE45BE">
        <w:rPr>
          <w:rStyle w:val="SubtleReference"/>
        </w:rPr>
        <w:tab/>
      </w:r>
    </w:p>
    <w:p w14:paraId="2F5359B3" w14:textId="77777777" w:rsidR="00DE45BE" w:rsidRPr="00DE45BE" w:rsidRDefault="00DE45BE" w:rsidP="00DE45BE">
      <w:pPr>
        <w:rPr>
          <w:rStyle w:val="SubtleReference"/>
        </w:rPr>
      </w:pPr>
      <w:r w:rsidRPr="00DE45BE">
        <w:rPr>
          <w:rStyle w:val="SubtleReference"/>
        </w:rPr>
        <w:fldChar w:fldCharType="begin">
          <w:ffData>
            <w:name w:val=""/>
            <w:enabled/>
            <w:calcOnExit w:val="0"/>
            <w:textInput>
              <w:default w:val="[INSERT Address 2]"/>
            </w:textInput>
          </w:ffData>
        </w:fldChar>
      </w:r>
      <w:r w:rsidRPr="00DE45BE">
        <w:rPr>
          <w:rStyle w:val="SubtleReference"/>
        </w:rPr>
        <w:instrText xml:space="preserve"> FORMTEXT </w:instrText>
      </w:r>
      <w:r w:rsidRPr="00DE45BE">
        <w:rPr>
          <w:rStyle w:val="SubtleReference"/>
        </w:rPr>
      </w:r>
      <w:r w:rsidRPr="00DE45BE">
        <w:rPr>
          <w:rStyle w:val="SubtleReference"/>
        </w:rPr>
        <w:fldChar w:fldCharType="separate"/>
      </w:r>
      <w:r w:rsidRPr="00DE45BE">
        <w:rPr>
          <w:rStyle w:val="SubtleReference"/>
        </w:rPr>
        <w:t>[INSERT Address 2]</w:t>
      </w:r>
      <w:r w:rsidRPr="00DE45BE">
        <w:rPr>
          <w:rStyle w:val="SubtleReference"/>
        </w:rPr>
        <w:fldChar w:fldCharType="end"/>
      </w:r>
    </w:p>
    <w:p w14:paraId="2BA4EC24" w14:textId="77777777" w:rsidR="00DE45BE" w:rsidRPr="00DE45BE" w:rsidRDefault="00DE45BE" w:rsidP="00DE45BE">
      <w:pPr>
        <w:rPr>
          <w:rFonts w:ascii="Libre Franklin" w:hAnsi="Libre Franklin"/>
        </w:rPr>
      </w:pPr>
    </w:p>
    <w:p w14:paraId="7103D8D2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</w:rPr>
        <w:t>Dear Optical Service Owner,</w:t>
      </w:r>
    </w:p>
    <w:p w14:paraId="3BA1F5E3" w14:textId="77777777" w:rsidR="00DE45BE" w:rsidRPr="00DE45BE" w:rsidRDefault="00DE45BE" w:rsidP="00DE45BE">
      <w:pPr>
        <w:rPr>
          <w:rFonts w:ascii="Libre Franklin" w:hAnsi="Libre Franklin"/>
        </w:rPr>
      </w:pPr>
    </w:p>
    <w:p w14:paraId="4F62DA35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  <w:b/>
        </w:rPr>
        <w:t xml:space="preserve">Research Study Title: </w:t>
      </w:r>
      <w:r w:rsidRPr="00DE45BE">
        <w:rPr>
          <w:rFonts w:ascii="Libre Franklin" w:hAnsi="Libre Franklin"/>
        </w:rPr>
        <w:t>Quality of Refractive Care</w:t>
      </w:r>
    </w:p>
    <w:p w14:paraId="1E5A0DCE" w14:textId="77777777" w:rsidR="00DE45BE" w:rsidRPr="00DE45BE" w:rsidRDefault="00DE45BE" w:rsidP="00DE45BE">
      <w:pPr>
        <w:rPr>
          <w:rFonts w:ascii="Libre Franklin" w:hAnsi="Libre Franklin"/>
        </w:rPr>
      </w:pPr>
    </w:p>
    <w:p w14:paraId="7FD0568C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</w:rPr>
        <w:t xml:space="preserve">I am writing this letter to notify you about a Quality of Refractive Care research study that is being conducted by </w:t>
      </w:r>
      <w:r w:rsidRPr="00DE45BE">
        <w:rPr>
          <w:rFonts w:ascii="Libre Franklin Light" w:hAnsi="Libre Franklin Light"/>
          <w:i/>
          <w:iCs/>
        </w:rPr>
        <w:t xml:space="preserve">[INSERT </w:t>
      </w:r>
      <w:r w:rsidRPr="00DE45BE">
        <w:rPr>
          <w:rStyle w:val="SubtleReference"/>
        </w:rPr>
        <w:t>organisations</w:t>
      </w:r>
      <w:r w:rsidRPr="00DE45BE">
        <w:rPr>
          <w:rFonts w:ascii="Libre Franklin Light" w:hAnsi="Libre Franklin Light"/>
          <w:i/>
          <w:iCs/>
        </w:rPr>
        <w:t xml:space="preserve"> of all the study investigators].</w:t>
      </w:r>
      <w:r w:rsidRPr="00DE45BE">
        <w:rPr>
          <w:rFonts w:ascii="Libre Franklin" w:hAnsi="Libre Franklin"/>
        </w:rPr>
        <w:t xml:space="preserve"> The study aims to understand the quality of refractive services in </w:t>
      </w:r>
      <w:r w:rsidRPr="00DE45BE">
        <w:rPr>
          <w:rStyle w:val="SubtleReference"/>
        </w:rPr>
        <w:t>[INSERT Location].</w:t>
      </w:r>
      <w:r w:rsidRPr="00DE45BE">
        <w:rPr>
          <w:rFonts w:ascii="Libre Franklin" w:hAnsi="Libre Franklin"/>
        </w:rPr>
        <w:t xml:space="preserve"> This research has been reviewed and approved </w:t>
      </w:r>
      <w:r w:rsidRPr="00DE45BE">
        <w:rPr>
          <w:rStyle w:val="SubtleReference"/>
        </w:rPr>
        <w:t>by [INSERT name of Human Research Ethics Committee / Institutional Review Board who provided approval].</w:t>
      </w:r>
    </w:p>
    <w:p w14:paraId="76953A55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</w:rPr>
        <w:t xml:space="preserve">Please find a Participant Information Statement and a Form for Withdrawal of Participation. If you </w:t>
      </w:r>
      <w:r w:rsidRPr="00DE45BE">
        <w:rPr>
          <w:rFonts w:ascii="Libre Franklin" w:hAnsi="Libre Franklin"/>
          <w:b/>
        </w:rPr>
        <w:t>do not</w:t>
      </w:r>
      <w:r w:rsidRPr="00DE45BE">
        <w:rPr>
          <w:rFonts w:ascii="Libre Franklin" w:hAnsi="Libre Franklin"/>
        </w:rPr>
        <w:t xml:space="preserve"> wish to participate in the study, please complete the attached form.</w:t>
      </w:r>
    </w:p>
    <w:p w14:paraId="55EBCA49" w14:textId="77777777" w:rsidR="00DE45BE" w:rsidRPr="00DE45BE" w:rsidRDefault="00DE45BE" w:rsidP="00DE45BE">
      <w:pPr>
        <w:rPr>
          <w:rStyle w:val="SubtleReference"/>
        </w:rPr>
      </w:pPr>
      <w:r w:rsidRPr="00DE45BE">
        <w:rPr>
          <w:rFonts w:ascii="Libre Franklin" w:hAnsi="Libre Franklin"/>
        </w:rPr>
        <w:t xml:space="preserve">Your participation in the study is voluntary, therefore, you have full rights to accept or refuse to participate. A decision to refuse will not affect your relationship with </w:t>
      </w:r>
      <w:r w:rsidRPr="00DE45BE">
        <w:rPr>
          <w:rStyle w:val="SubtleReference"/>
        </w:rPr>
        <w:t>[INSERT organisations of all the study investigators].</w:t>
      </w:r>
    </w:p>
    <w:p w14:paraId="51BC32A7" w14:textId="77777777" w:rsidR="00DE45BE" w:rsidRPr="00DE45BE" w:rsidRDefault="00DE45BE" w:rsidP="00DE45BE">
      <w:pPr>
        <w:rPr>
          <w:rFonts w:ascii="Libre Franklin" w:hAnsi="Libre Franklin"/>
        </w:rPr>
      </w:pPr>
    </w:p>
    <w:p w14:paraId="3BF00C3B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</w:rPr>
        <w:t>Should you have any queries about the study, please do not hesitate to contact the study team at any time.</w:t>
      </w:r>
    </w:p>
    <w:p w14:paraId="03120BEE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</w:rPr>
        <w:t>Thank you for your cooperation.</w:t>
      </w:r>
    </w:p>
    <w:p w14:paraId="66604A6D" w14:textId="77777777" w:rsidR="00DE45BE" w:rsidRPr="00DE45BE" w:rsidRDefault="00DE45BE" w:rsidP="00DE45BE">
      <w:pPr>
        <w:rPr>
          <w:rFonts w:ascii="Libre Franklin" w:hAnsi="Libre Franklin"/>
        </w:rPr>
      </w:pPr>
    </w:p>
    <w:p w14:paraId="171434CF" w14:textId="77777777" w:rsidR="00DE45BE" w:rsidRPr="00DE45BE" w:rsidRDefault="00DE45BE" w:rsidP="00DE45BE">
      <w:pPr>
        <w:rPr>
          <w:rFonts w:ascii="Libre Franklin" w:hAnsi="Libre Franklin"/>
        </w:rPr>
      </w:pPr>
      <w:r w:rsidRPr="00DE45BE">
        <w:rPr>
          <w:rFonts w:ascii="Libre Franklin" w:hAnsi="Libre Franklin"/>
        </w:rPr>
        <w:t>Yours sincerely,</w:t>
      </w:r>
    </w:p>
    <w:p w14:paraId="7D3AA151" w14:textId="77777777" w:rsidR="00DE45BE" w:rsidRPr="00DE45BE" w:rsidRDefault="00DE45BE" w:rsidP="00DE45BE">
      <w:pPr>
        <w:rPr>
          <w:rFonts w:ascii="Libre Franklin" w:hAnsi="Libre Franklin"/>
        </w:rPr>
      </w:pPr>
    </w:p>
    <w:p w14:paraId="4D4BA280" w14:textId="77777777" w:rsidR="00DE45BE" w:rsidRPr="00DE45BE" w:rsidRDefault="00DE45BE" w:rsidP="00DE45BE">
      <w:pPr>
        <w:rPr>
          <w:rFonts w:ascii="Libre Franklin" w:hAnsi="Libre Franklin"/>
        </w:rPr>
      </w:pPr>
    </w:p>
    <w:p w14:paraId="1D0BDD8F" w14:textId="1DBBBDD9" w:rsidR="00DE45BE" w:rsidRPr="00DE45BE" w:rsidRDefault="00DE45BE" w:rsidP="00DE45BE">
      <w:pPr>
        <w:rPr>
          <w:rFonts w:ascii="Libre Franklin Light" w:hAnsi="Libre Franklin Light"/>
          <w:i/>
          <w:iCs/>
        </w:rPr>
      </w:pPr>
      <w:r w:rsidRPr="00DE45BE">
        <w:rPr>
          <w:rStyle w:val="SubtleReference"/>
        </w:rPr>
        <w:t>[Principal Investigator Name]</w:t>
      </w:r>
    </w:p>
    <w:sectPr w:rsidR="00DE45BE" w:rsidRPr="00DE45BE" w:rsidSect="000C3D04">
      <w:headerReference w:type="default" r:id="rId10"/>
      <w:footerReference w:type="default" r:id="rId11"/>
      <w:pgSz w:w="11906" w:h="16838"/>
      <w:pgMar w:top="1440" w:right="1440" w:bottom="1440" w:left="144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A312" w14:textId="77777777" w:rsidR="00271F03" w:rsidRDefault="00271F03" w:rsidP="003A76B0">
      <w:pPr>
        <w:spacing w:after="0" w:line="240" w:lineRule="auto"/>
      </w:pPr>
      <w:r>
        <w:separator/>
      </w:r>
    </w:p>
  </w:endnote>
  <w:endnote w:type="continuationSeparator" w:id="0">
    <w:p w14:paraId="303D765D" w14:textId="77777777" w:rsidR="00271F03" w:rsidRDefault="00271F03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Libre Franklin Light">
    <w:panose1 w:val="00000400000000000000"/>
    <w:charset w:val="4D"/>
    <w:family w:val="auto"/>
    <w:pitch w:val="variable"/>
    <w:sig w:usb0="00000007" w:usb1="00000000" w:usb2="00000000" w:usb3="00000000" w:csb0="00000193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40B6" w14:textId="62D2A805" w:rsidR="00CB3C03" w:rsidRPr="009A6A37" w:rsidRDefault="000C3D04" w:rsidP="00CB3C03">
    <w:pPr>
      <w:pStyle w:val="Footer"/>
      <w:jc w:val="right"/>
      <w:rPr>
        <w:rFonts w:ascii="Libre Franklin" w:hAnsi="Libre Franklin"/>
        <w:b/>
        <w:bCs/>
        <w:noProof/>
        <w:sz w:val="22"/>
        <w:szCs w:val="22"/>
      </w:rPr>
    </w:pPr>
    <w:r>
      <w:rPr>
        <w:rFonts w:ascii="Libre Franklin" w:hAnsi="Libre Franklin"/>
        <w:b/>
        <w:bCs/>
        <w:noProof/>
        <w:sz w:val="22"/>
        <w:szCs w:val="22"/>
      </w:rPr>
      <w:t xml:space="preserve">Q.REC </w:t>
    </w:r>
    <w:r w:rsidR="00DE45BE">
      <w:rPr>
        <w:rFonts w:ascii="Libre Franklin" w:hAnsi="Libre Franklin"/>
        <w:b/>
        <w:bCs/>
        <w:noProof/>
        <w:sz w:val="22"/>
        <w:szCs w:val="22"/>
      </w:rPr>
      <w:t>Optical Services Letter of Invitation</w:t>
    </w:r>
  </w:p>
  <w:p w14:paraId="104F8CF6" w14:textId="031D89FF" w:rsidR="003A76B0" w:rsidRDefault="00CB3C03" w:rsidP="00CB3C03">
    <w:pPr>
      <w:pStyle w:val="Footer"/>
      <w:jc w:val="right"/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61312" behindDoc="0" locked="0" layoutInCell="1" allowOverlap="1" wp14:anchorId="082357E4" wp14:editId="4EEF6ED0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C94B" w14:textId="77777777" w:rsidR="00271F03" w:rsidRDefault="00271F03" w:rsidP="003A76B0">
      <w:pPr>
        <w:spacing w:after="0" w:line="240" w:lineRule="auto"/>
      </w:pPr>
      <w:r>
        <w:separator/>
      </w:r>
    </w:p>
  </w:footnote>
  <w:footnote w:type="continuationSeparator" w:id="0">
    <w:p w14:paraId="2AA4EF99" w14:textId="77777777" w:rsidR="00271F03" w:rsidRDefault="00271F03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7434" w14:textId="71713A37" w:rsidR="003A76B0" w:rsidRDefault="000C3D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FBCD3" wp14:editId="6BD96CB0">
          <wp:simplePos x="0" y="0"/>
          <wp:positionH relativeFrom="page">
            <wp:posOffset>5996305</wp:posOffset>
          </wp:positionH>
          <wp:positionV relativeFrom="paragraph">
            <wp:posOffset>-993140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880258" wp14:editId="3C07A709">
          <wp:simplePos x="0" y="0"/>
          <wp:positionH relativeFrom="column">
            <wp:posOffset>-744220</wp:posOffset>
          </wp:positionH>
          <wp:positionV relativeFrom="paragraph">
            <wp:posOffset>-788035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D9B52" w14:textId="77777777" w:rsidR="003A76B0" w:rsidRDefault="003A7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03"/>
    <w:rsid w:val="00043189"/>
    <w:rsid w:val="000819EA"/>
    <w:rsid w:val="000967BE"/>
    <w:rsid w:val="00097E4B"/>
    <w:rsid w:val="000A1A58"/>
    <w:rsid w:val="000A27A3"/>
    <w:rsid w:val="000A56B8"/>
    <w:rsid w:val="000C3D04"/>
    <w:rsid w:val="000D00FA"/>
    <w:rsid w:val="000E7A70"/>
    <w:rsid w:val="0015780B"/>
    <w:rsid w:val="001B466D"/>
    <w:rsid w:val="00210ECC"/>
    <w:rsid w:val="002630CC"/>
    <w:rsid w:val="0027008E"/>
    <w:rsid w:val="00271F03"/>
    <w:rsid w:val="0033309B"/>
    <w:rsid w:val="00364933"/>
    <w:rsid w:val="003A76B0"/>
    <w:rsid w:val="00645068"/>
    <w:rsid w:val="00667E1E"/>
    <w:rsid w:val="006C181F"/>
    <w:rsid w:val="0071760D"/>
    <w:rsid w:val="00723642"/>
    <w:rsid w:val="00793228"/>
    <w:rsid w:val="00812723"/>
    <w:rsid w:val="00826BCA"/>
    <w:rsid w:val="008F26F8"/>
    <w:rsid w:val="00906BC7"/>
    <w:rsid w:val="009E1FC6"/>
    <w:rsid w:val="00A11F0F"/>
    <w:rsid w:val="00A35644"/>
    <w:rsid w:val="00B06A8F"/>
    <w:rsid w:val="00B9338B"/>
    <w:rsid w:val="00CB3C03"/>
    <w:rsid w:val="00D27A93"/>
    <w:rsid w:val="00D4516C"/>
    <w:rsid w:val="00DD278E"/>
    <w:rsid w:val="00D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786C"/>
  <w15:chartTrackingRefBased/>
  <w15:docId w15:val="{EB5A3D84-089F-AA4F-993E-0DAAB3B8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A3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27A3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27A3"/>
    <w:rPr>
      <w:rFonts w:ascii="Libre Franklin" w:hAnsi="Libre Franklin"/>
      <w:b/>
      <w:bCs/>
      <w:color w:val="32328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styleId="Caption">
    <w:name w:val="caption"/>
    <w:basedOn w:val="Normal"/>
    <w:next w:val="Normal"/>
    <w:uiPriority w:val="35"/>
    <w:unhideWhenUsed/>
    <w:qFormat/>
    <w:rsid w:val="000A27A3"/>
    <w:pPr>
      <w:spacing w:after="200" w:line="240" w:lineRule="auto"/>
    </w:pPr>
    <w:rPr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0A27A3"/>
    <w:rPr>
      <w:b/>
      <w:bCs/>
    </w:rPr>
  </w:style>
  <w:style w:type="character" w:styleId="SubtleReference">
    <w:name w:val="Subtle Reference"/>
    <w:uiPriority w:val="31"/>
    <w:qFormat/>
    <w:rsid w:val="00DE45BE"/>
    <w:rPr>
      <w:rFonts w:ascii="Libre Franklin Light" w:hAnsi="Libre Franklin Ligh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N3RE5N4VQU26-1304766120-1591</_dlc_DocId>
    <_dlc_DocIdUrl xmlns="842952a9-0449-4efe-a3a3-499fff5a2da1">
      <Url>https://fredhollows.sharepoint.com/sites/1500000Programs/_layouts/15/DocIdRedir.aspx?ID=N3RE5N4VQU26-1304766120-1591</Url>
      <Description>N3RE5N4VQU26-1304766120-1591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customXml/itemProps3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3</cp:revision>
  <dcterms:created xsi:type="dcterms:W3CDTF">2025-01-23T07:28:00Z</dcterms:created>
  <dcterms:modified xsi:type="dcterms:W3CDTF">2025-01-23T07:41:00Z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_dlc_DocIdItemGuid">
    <vt:lpwstr>f005d6ec-4f35-4b7b-b651-677e91009482</vt:lpwstr>
  </property>
  <property fmtid="{D5CDD505-2E9C-101B-9397-08002B2CF9AE}" pid="4" name="MediaServiceImageTags">
    <vt:lpwstr/>
  </property>
</Properties>
</file>