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200CC" w14:textId="77777777" w:rsidR="00146538" w:rsidRPr="00287D22" w:rsidRDefault="00146538" w:rsidP="00146538">
      <w:pPr>
        <w:pStyle w:val="Heading2"/>
      </w:pPr>
      <w:bookmarkStart w:id="0" w:name="_Ref107397156"/>
      <w:bookmarkStart w:id="1" w:name="_Ref107398283"/>
      <w:bookmarkStart w:id="2" w:name="_Toc107502845"/>
      <w:r w:rsidRPr="00146538">
        <w:rPr>
          <w:rFonts w:ascii="Libre Franklin" w:hAnsi="Libre Franklin"/>
          <w:b/>
          <w:bCs/>
          <w:color w:val="323282"/>
        </w:rPr>
        <w:t>Form C: USP Optical Service Visit Checklist</w:t>
      </w:r>
      <w:bookmarkEnd w:id="0"/>
      <w:bookmarkEnd w:id="1"/>
      <w:bookmarkEnd w:id="2"/>
    </w:p>
    <w:p w14:paraId="67C56B92" w14:textId="77777777" w:rsidR="00146538" w:rsidRPr="00287D22" w:rsidRDefault="00146538" w:rsidP="00146538"/>
    <w:p w14:paraId="1BBCBB99" w14:textId="77777777" w:rsidR="00146538" w:rsidRPr="00287D22" w:rsidRDefault="00146538" w:rsidP="00146538">
      <w:r w:rsidRPr="00287D22">
        <w:t>This form is to be filled out by the USP immediately after each time they complete an optical service visit.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146538" w14:paraId="2F0038A6" w14:textId="77777777" w:rsidTr="00146538">
        <w:trPr>
          <w:trHeight w:val="510"/>
        </w:trPr>
        <w:tc>
          <w:tcPr>
            <w:tcW w:w="2405" w:type="dxa"/>
            <w:vAlign w:val="center"/>
          </w:tcPr>
          <w:p w14:paraId="63E15854" w14:textId="68D41C77" w:rsidR="00146538" w:rsidRPr="00146538" w:rsidRDefault="00146538" w:rsidP="00146538">
            <w:r w:rsidRPr="00146538">
              <w:rPr>
                <w:b/>
              </w:rPr>
              <w:t>USP ID:</w:t>
            </w:r>
          </w:p>
        </w:tc>
        <w:tc>
          <w:tcPr>
            <w:tcW w:w="6804" w:type="dxa"/>
            <w:vAlign w:val="center"/>
          </w:tcPr>
          <w:p w14:paraId="57067D42" w14:textId="77777777" w:rsidR="00146538" w:rsidRDefault="00146538" w:rsidP="00146538"/>
        </w:tc>
      </w:tr>
      <w:tr w:rsidR="00146538" w14:paraId="3AB6D5F1" w14:textId="77777777" w:rsidTr="00146538">
        <w:trPr>
          <w:trHeight w:val="510"/>
        </w:trPr>
        <w:tc>
          <w:tcPr>
            <w:tcW w:w="2405" w:type="dxa"/>
            <w:vAlign w:val="center"/>
          </w:tcPr>
          <w:p w14:paraId="368A12D2" w14:textId="38EC140C" w:rsidR="00146538" w:rsidRDefault="00146538" w:rsidP="00146538">
            <w:r w:rsidRPr="00287D22">
              <w:t>Optical Service ID:</w:t>
            </w:r>
          </w:p>
        </w:tc>
        <w:tc>
          <w:tcPr>
            <w:tcW w:w="6804" w:type="dxa"/>
            <w:vAlign w:val="center"/>
          </w:tcPr>
          <w:p w14:paraId="6A00C5F2" w14:textId="77777777" w:rsidR="00146538" w:rsidRDefault="00146538" w:rsidP="00146538"/>
        </w:tc>
      </w:tr>
    </w:tbl>
    <w:p w14:paraId="12920A71" w14:textId="77777777" w:rsidR="00146538" w:rsidRPr="00287D22" w:rsidRDefault="00146538" w:rsidP="00146538"/>
    <w:tbl>
      <w:tblPr>
        <w:tblStyle w:val="TableGrid"/>
        <w:tblW w:w="9209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917"/>
        <w:gridCol w:w="3222"/>
        <w:gridCol w:w="3898"/>
        <w:gridCol w:w="1172"/>
      </w:tblGrid>
      <w:tr w:rsidR="00146538" w:rsidRPr="00287D22" w14:paraId="5B5B7D79" w14:textId="77777777" w:rsidTr="00B95F4B">
        <w:trPr>
          <w:cantSplit/>
          <w:tblHeader/>
        </w:trPr>
        <w:tc>
          <w:tcPr>
            <w:tcW w:w="917" w:type="dxa"/>
            <w:shd w:val="clear" w:color="auto" w:fill="C2C2D9"/>
          </w:tcPr>
          <w:p w14:paraId="07A74235" w14:textId="77777777" w:rsidR="00146538" w:rsidRPr="00146538" w:rsidRDefault="00146538" w:rsidP="00ED301F">
            <w:pPr>
              <w:spacing w:after="160"/>
              <w:rPr>
                <w:b/>
                <w:bCs/>
              </w:rPr>
            </w:pPr>
            <w:r w:rsidRPr="00146538">
              <w:rPr>
                <w:b/>
                <w:bCs/>
              </w:rPr>
              <w:t>Q No.</w:t>
            </w:r>
          </w:p>
        </w:tc>
        <w:tc>
          <w:tcPr>
            <w:tcW w:w="3222" w:type="dxa"/>
            <w:shd w:val="clear" w:color="auto" w:fill="C2C2D9"/>
          </w:tcPr>
          <w:p w14:paraId="36A3A4BA" w14:textId="77777777" w:rsidR="00146538" w:rsidRPr="00146538" w:rsidRDefault="00146538" w:rsidP="00ED301F">
            <w:pPr>
              <w:spacing w:after="160"/>
              <w:rPr>
                <w:b/>
                <w:bCs/>
              </w:rPr>
            </w:pPr>
            <w:r w:rsidRPr="00146538">
              <w:rPr>
                <w:b/>
                <w:bCs/>
              </w:rPr>
              <w:t>Question</w:t>
            </w:r>
          </w:p>
        </w:tc>
        <w:tc>
          <w:tcPr>
            <w:tcW w:w="3898" w:type="dxa"/>
            <w:shd w:val="clear" w:color="auto" w:fill="C2C2D9"/>
          </w:tcPr>
          <w:p w14:paraId="3EF33342" w14:textId="77777777" w:rsidR="00146538" w:rsidRPr="00146538" w:rsidRDefault="00146538" w:rsidP="00ED301F">
            <w:pPr>
              <w:spacing w:after="160"/>
              <w:rPr>
                <w:b/>
                <w:bCs/>
              </w:rPr>
            </w:pPr>
            <w:r w:rsidRPr="00146538">
              <w:rPr>
                <w:b/>
                <w:bCs/>
              </w:rPr>
              <w:t>Response (Code)</w:t>
            </w:r>
          </w:p>
        </w:tc>
        <w:tc>
          <w:tcPr>
            <w:tcW w:w="1172" w:type="dxa"/>
            <w:shd w:val="clear" w:color="auto" w:fill="C2C2D9"/>
          </w:tcPr>
          <w:p w14:paraId="130253F4" w14:textId="77777777" w:rsidR="00146538" w:rsidRPr="00146538" w:rsidRDefault="00146538" w:rsidP="00ED301F">
            <w:pPr>
              <w:spacing w:after="160"/>
              <w:rPr>
                <w:b/>
                <w:bCs/>
              </w:rPr>
            </w:pPr>
            <w:r w:rsidRPr="00146538">
              <w:rPr>
                <w:b/>
                <w:bCs/>
              </w:rPr>
              <w:t>Go to</w:t>
            </w:r>
          </w:p>
        </w:tc>
      </w:tr>
      <w:tr w:rsidR="00146538" w:rsidRPr="00287D22" w14:paraId="35405EC3" w14:textId="77777777" w:rsidTr="00B95F4B">
        <w:trPr>
          <w:cantSplit/>
        </w:trPr>
        <w:tc>
          <w:tcPr>
            <w:tcW w:w="917" w:type="dxa"/>
          </w:tcPr>
          <w:p w14:paraId="5FE96FE2" w14:textId="77777777" w:rsidR="00146538" w:rsidRPr="00287D22" w:rsidRDefault="00146538" w:rsidP="00ED301F">
            <w:pPr>
              <w:spacing w:after="160"/>
            </w:pPr>
            <w:r w:rsidRPr="00287D22">
              <w:t>1</w:t>
            </w:r>
          </w:p>
        </w:tc>
        <w:tc>
          <w:tcPr>
            <w:tcW w:w="3222" w:type="dxa"/>
          </w:tcPr>
          <w:p w14:paraId="197624A5" w14:textId="77777777" w:rsidR="00146538" w:rsidRPr="00287D22" w:rsidRDefault="00146538" w:rsidP="00ED301F">
            <w:pPr>
              <w:spacing w:after="160"/>
            </w:pPr>
            <w:r w:rsidRPr="00287D22">
              <w:t>Do you feel the optical service has identified you as an unannounced standardised patient (USP)?</w:t>
            </w:r>
          </w:p>
        </w:tc>
        <w:tc>
          <w:tcPr>
            <w:tcW w:w="3898" w:type="dxa"/>
          </w:tcPr>
          <w:p w14:paraId="646884DD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Yes (1)</w:t>
            </w:r>
          </w:p>
          <w:p w14:paraId="18BDF199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(0)</w:t>
            </w:r>
          </w:p>
          <w:p w14:paraId="49EA2FDB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383AC405" w14:textId="77777777" w:rsidR="00146538" w:rsidRPr="00287D22" w:rsidRDefault="00146538" w:rsidP="00ED301F">
            <w:pPr>
              <w:spacing w:after="160"/>
            </w:pPr>
            <w:r w:rsidRPr="00287D22">
              <w:t>If yes: Q2</w:t>
            </w:r>
          </w:p>
          <w:p w14:paraId="417EB707" w14:textId="77777777" w:rsidR="00146538" w:rsidRPr="00287D22" w:rsidRDefault="00146538" w:rsidP="00ED301F">
            <w:pPr>
              <w:spacing w:after="160"/>
            </w:pPr>
            <w:r w:rsidRPr="00287D22">
              <w:t>If no or unsure: Q4</w:t>
            </w:r>
          </w:p>
        </w:tc>
      </w:tr>
      <w:tr w:rsidR="00146538" w:rsidRPr="00287D22" w14:paraId="1B826B47" w14:textId="77777777" w:rsidTr="00B95F4B">
        <w:trPr>
          <w:cantSplit/>
        </w:trPr>
        <w:tc>
          <w:tcPr>
            <w:tcW w:w="917" w:type="dxa"/>
          </w:tcPr>
          <w:p w14:paraId="018022CE" w14:textId="77777777" w:rsidR="00146538" w:rsidRPr="00287D22" w:rsidRDefault="00146538" w:rsidP="00ED301F">
            <w:pPr>
              <w:spacing w:after="160"/>
            </w:pPr>
            <w:r w:rsidRPr="00287D22">
              <w:t>2</w:t>
            </w:r>
          </w:p>
        </w:tc>
        <w:tc>
          <w:tcPr>
            <w:tcW w:w="3222" w:type="dxa"/>
          </w:tcPr>
          <w:p w14:paraId="2BC3E2A6" w14:textId="77777777" w:rsidR="00146538" w:rsidRPr="00287D22" w:rsidRDefault="00146538" w:rsidP="00ED301F">
            <w:pPr>
              <w:spacing w:after="160"/>
            </w:pPr>
            <w:r w:rsidRPr="00287D22">
              <w:t>When do you think you were identified?</w:t>
            </w:r>
          </w:p>
        </w:tc>
        <w:tc>
          <w:tcPr>
            <w:tcW w:w="3898" w:type="dxa"/>
          </w:tcPr>
          <w:p w14:paraId="14DABB6C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Before the eye test (1)</w:t>
            </w:r>
          </w:p>
          <w:p w14:paraId="2654D74B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During the eye test (2)</w:t>
            </w:r>
          </w:p>
          <w:p w14:paraId="1FD42B28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</w:t>
            </w:r>
            <w:proofErr w:type="gramStart"/>
            <w:r w:rsidRPr="00287D22">
              <w:t>At</w:t>
            </w:r>
            <w:proofErr w:type="gramEnd"/>
            <w:r w:rsidRPr="00287D22">
              <w:t xml:space="preserve"> the end of the eye test (3)</w:t>
            </w:r>
          </w:p>
          <w:p w14:paraId="298863A1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When I went to pick up the glasses (4)</w:t>
            </w:r>
          </w:p>
        </w:tc>
        <w:tc>
          <w:tcPr>
            <w:tcW w:w="1172" w:type="dxa"/>
          </w:tcPr>
          <w:p w14:paraId="7062DB42" w14:textId="77777777" w:rsidR="00146538" w:rsidRPr="00287D22" w:rsidRDefault="00146538" w:rsidP="00ED301F">
            <w:pPr>
              <w:spacing w:after="160"/>
            </w:pPr>
            <w:r w:rsidRPr="00287D22">
              <w:t>Q3</w:t>
            </w:r>
          </w:p>
        </w:tc>
      </w:tr>
      <w:tr w:rsidR="00146538" w:rsidRPr="00287D22" w14:paraId="462637A5" w14:textId="77777777" w:rsidTr="00B95F4B">
        <w:trPr>
          <w:cantSplit/>
        </w:trPr>
        <w:tc>
          <w:tcPr>
            <w:tcW w:w="917" w:type="dxa"/>
          </w:tcPr>
          <w:p w14:paraId="755A3B10" w14:textId="77777777" w:rsidR="00146538" w:rsidRPr="00287D22" w:rsidRDefault="00146538" w:rsidP="00ED301F">
            <w:pPr>
              <w:spacing w:after="160"/>
            </w:pPr>
            <w:r w:rsidRPr="00287D22">
              <w:t>3</w:t>
            </w:r>
          </w:p>
        </w:tc>
        <w:tc>
          <w:tcPr>
            <w:tcW w:w="3222" w:type="dxa"/>
          </w:tcPr>
          <w:p w14:paraId="2198BE77" w14:textId="77777777" w:rsidR="00146538" w:rsidRPr="00287D22" w:rsidRDefault="00146538" w:rsidP="00ED301F">
            <w:pPr>
              <w:spacing w:after="160"/>
            </w:pPr>
            <w:r w:rsidRPr="00287D22">
              <w:t>Why do you think you were or might have been identified as a USP?</w:t>
            </w:r>
          </w:p>
        </w:tc>
        <w:tc>
          <w:tcPr>
            <w:tcW w:w="3898" w:type="dxa"/>
          </w:tcPr>
          <w:p w14:paraId="7BCF930C" w14:textId="77777777" w:rsidR="00146538" w:rsidRPr="00287D22" w:rsidRDefault="00146538" w:rsidP="00ED301F">
            <w:pPr>
              <w:spacing w:after="160"/>
            </w:pPr>
            <w:r w:rsidRPr="00287D22">
              <w:rPr>
                <w:iCs/>
              </w:rPr>
              <w:t>[</w:t>
            </w:r>
            <w:r w:rsidRPr="00287D22">
              <w:t>Open comment</w:t>
            </w:r>
            <w:r w:rsidRPr="00287D22">
              <w:rPr>
                <w:iCs/>
              </w:rPr>
              <w:t>]</w:t>
            </w:r>
          </w:p>
        </w:tc>
        <w:tc>
          <w:tcPr>
            <w:tcW w:w="1172" w:type="dxa"/>
          </w:tcPr>
          <w:p w14:paraId="65493FEC" w14:textId="77777777" w:rsidR="00146538" w:rsidRPr="00287D22" w:rsidRDefault="00146538" w:rsidP="00ED301F">
            <w:pPr>
              <w:spacing w:after="160"/>
            </w:pPr>
            <w:r w:rsidRPr="00287D22">
              <w:t>Q4</w:t>
            </w:r>
          </w:p>
        </w:tc>
      </w:tr>
      <w:tr w:rsidR="00146538" w:rsidRPr="00287D22" w14:paraId="2954CC6F" w14:textId="77777777" w:rsidTr="00B95F4B">
        <w:trPr>
          <w:cantSplit/>
        </w:trPr>
        <w:tc>
          <w:tcPr>
            <w:tcW w:w="917" w:type="dxa"/>
          </w:tcPr>
          <w:p w14:paraId="433198E5" w14:textId="77777777" w:rsidR="00146538" w:rsidRPr="00287D22" w:rsidRDefault="00146538" w:rsidP="00ED301F">
            <w:pPr>
              <w:spacing w:after="160"/>
            </w:pPr>
            <w:r w:rsidRPr="00287D22">
              <w:t>4</w:t>
            </w:r>
          </w:p>
        </w:tc>
        <w:tc>
          <w:tcPr>
            <w:tcW w:w="3222" w:type="dxa"/>
          </w:tcPr>
          <w:p w14:paraId="60C36EDE" w14:textId="77777777" w:rsidR="00146538" w:rsidRPr="00287D22" w:rsidRDefault="00146538" w:rsidP="00ED301F">
            <w:pPr>
              <w:spacing w:after="160"/>
            </w:pPr>
            <w:r w:rsidRPr="00287D22">
              <w:t>Did you bring your glasses with you?</w:t>
            </w:r>
          </w:p>
        </w:tc>
        <w:tc>
          <w:tcPr>
            <w:tcW w:w="3898" w:type="dxa"/>
          </w:tcPr>
          <w:p w14:paraId="44812725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Yes, I wore them (1)</w:t>
            </w:r>
          </w:p>
          <w:p w14:paraId="29C790E2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Yes, I had them with me (2)</w:t>
            </w:r>
          </w:p>
          <w:p w14:paraId="680DEACB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(0)</w:t>
            </w:r>
          </w:p>
        </w:tc>
        <w:tc>
          <w:tcPr>
            <w:tcW w:w="1172" w:type="dxa"/>
          </w:tcPr>
          <w:p w14:paraId="78F54C87" w14:textId="77777777" w:rsidR="00146538" w:rsidRPr="00287D22" w:rsidRDefault="00146538" w:rsidP="00ED301F">
            <w:pPr>
              <w:spacing w:after="160"/>
            </w:pPr>
            <w:r w:rsidRPr="00287D22">
              <w:t>If yes: Q5</w:t>
            </w:r>
          </w:p>
          <w:p w14:paraId="7585CEA0" w14:textId="77777777" w:rsidR="00146538" w:rsidRPr="00287D22" w:rsidRDefault="00146538" w:rsidP="00ED301F">
            <w:pPr>
              <w:spacing w:after="160"/>
            </w:pPr>
            <w:r w:rsidRPr="00287D22">
              <w:t>If no: Q6</w:t>
            </w:r>
          </w:p>
        </w:tc>
      </w:tr>
      <w:tr w:rsidR="00146538" w:rsidRPr="00287D22" w14:paraId="4414D073" w14:textId="77777777" w:rsidTr="00B95F4B">
        <w:trPr>
          <w:cantSplit/>
        </w:trPr>
        <w:tc>
          <w:tcPr>
            <w:tcW w:w="917" w:type="dxa"/>
          </w:tcPr>
          <w:p w14:paraId="35337EFD" w14:textId="77777777" w:rsidR="00146538" w:rsidRPr="00287D22" w:rsidRDefault="00146538" w:rsidP="00ED301F">
            <w:pPr>
              <w:spacing w:after="160"/>
            </w:pPr>
            <w:r w:rsidRPr="00287D22">
              <w:t>5</w:t>
            </w:r>
          </w:p>
        </w:tc>
        <w:tc>
          <w:tcPr>
            <w:tcW w:w="3222" w:type="dxa"/>
          </w:tcPr>
          <w:p w14:paraId="139B8063" w14:textId="77777777" w:rsidR="00146538" w:rsidRPr="00287D22" w:rsidRDefault="00146538" w:rsidP="00ED301F">
            <w:pPr>
              <w:spacing w:after="160"/>
            </w:pPr>
            <w:r w:rsidRPr="00287D22">
              <w:t>Did any of the staff perform focimetry on your glasses?</w:t>
            </w:r>
          </w:p>
        </w:tc>
        <w:tc>
          <w:tcPr>
            <w:tcW w:w="3898" w:type="dxa"/>
          </w:tcPr>
          <w:p w14:paraId="4F990C96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Yes (1)</w:t>
            </w:r>
          </w:p>
          <w:p w14:paraId="3D84C04B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(0)</w:t>
            </w:r>
          </w:p>
          <w:p w14:paraId="28D1C302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1232DB54" w14:textId="77777777" w:rsidR="00146538" w:rsidRPr="00287D22" w:rsidRDefault="00146538" w:rsidP="00ED301F">
            <w:pPr>
              <w:spacing w:after="160"/>
            </w:pPr>
            <w:r w:rsidRPr="00287D22">
              <w:t>Q6</w:t>
            </w:r>
          </w:p>
        </w:tc>
      </w:tr>
      <w:tr w:rsidR="00146538" w:rsidRPr="00287D22" w14:paraId="288E8295" w14:textId="77777777" w:rsidTr="00B95F4B">
        <w:trPr>
          <w:cantSplit/>
        </w:trPr>
        <w:tc>
          <w:tcPr>
            <w:tcW w:w="917" w:type="dxa"/>
          </w:tcPr>
          <w:p w14:paraId="6D8DA8B0" w14:textId="77777777" w:rsidR="00146538" w:rsidRPr="00287D22" w:rsidRDefault="00146538" w:rsidP="00ED301F">
            <w:pPr>
              <w:spacing w:after="160"/>
            </w:pPr>
            <w:r w:rsidRPr="00287D22">
              <w:t>6</w:t>
            </w:r>
          </w:p>
        </w:tc>
        <w:tc>
          <w:tcPr>
            <w:tcW w:w="3222" w:type="dxa"/>
          </w:tcPr>
          <w:p w14:paraId="6E8D4AC4" w14:textId="77777777" w:rsidR="00146538" w:rsidRPr="00287D22" w:rsidRDefault="00146538" w:rsidP="00ED301F">
            <w:pPr>
              <w:spacing w:after="160"/>
            </w:pPr>
            <w:r w:rsidRPr="00287D22">
              <w:t>Did the clinician check distance visual acuity before refraction?</w:t>
            </w:r>
          </w:p>
        </w:tc>
        <w:tc>
          <w:tcPr>
            <w:tcW w:w="3898" w:type="dxa"/>
          </w:tcPr>
          <w:p w14:paraId="3D7A3185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Yes (1)</w:t>
            </w:r>
          </w:p>
          <w:p w14:paraId="13CA9FF3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(0)</w:t>
            </w:r>
          </w:p>
          <w:p w14:paraId="5F66DE94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0875C18A" w14:textId="77777777" w:rsidR="00146538" w:rsidRPr="00287D22" w:rsidRDefault="00146538" w:rsidP="00ED301F">
            <w:pPr>
              <w:spacing w:after="160"/>
            </w:pPr>
            <w:r w:rsidRPr="00287D22">
              <w:t>Q7</w:t>
            </w:r>
          </w:p>
        </w:tc>
      </w:tr>
      <w:tr w:rsidR="00146538" w:rsidRPr="00287D22" w14:paraId="7AF18120" w14:textId="77777777" w:rsidTr="00B95F4B">
        <w:trPr>
          <w:cantSplit/>
        </w:trPr>
        <w:tc>
          <w:tcPr>
            <w:tcW w:w="917" w:type="dxa"/>
          </w:tcPr>
          <w:p w14:paraId="7E34517C" w14:textId="77777777" w:rsidR="00146538" w:rsidRPr="00287D22" w:rsidRDefault="00146538" w:rsidP="00ED301F">
            <w:pPr>
              <w:spacing w:after="160"/>
            </w:pPr>
            <w:r w:rsidRPr="00287D22">
              <w:t>7</w:t>
            </w:r>
          </w:p>
        </w:tc>
        <w:tc>
          <w:tcPr>
            <w:tcW w:w="3222" w:type="dxa"/>
          </w:tcPr>
          <w:p w14:paraId="38270D90" w14:textId="77777777" w:rsidR="00146538" w:rsidRPr="00287D22" w:rsidRDefault="00146538" w:rsidP="00ED301F">
            <w:pPr>
              <w:spacing w:after="160"/>
            </w:pPr>
            <w:r w:rsidRPr="00287D22">
              <w:t>Did the clinician check distance visual acuity with a pinhole?</w:t>
            </w:r>
          </w:p>
        </w:tc>
        <w:tc>
          <w:tcPr>
            <w:tcW w:w="3898" w:type="dxa"/>
          </w:tcPr>
          <w:p w14:paraId="4D402F65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Yes, (1)</w:t>
            </w:r>
          </w:p>
          <w:p w14:paraId="3267069D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(0)</w:t>
            </w:r>
          </w:p>
          <w:p w14:paraId="35759578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7AF3EDAA" w14:textId="77777777" w:rsidR="00146538" w:rsidRPr="00287D22" w:rsidRDefault="00146538" w:rsidP="00ED301F">
            <w:pPr>
              <w:spacing w:after="160"/>
            </w:pPr>
            <w:r w:rsidRPr="00287D22">
              <w:t>Q8</w:t>
            </w:r>
          </w:p>
        </w:tc>
      </w:tr>
      <w:tr w:rsidR="00146538" w:rsidRPr="00287D22" w14:paraId="4649CED7" w14:textId="77777777" w:rsidTr="00B95F4B">
        <w:trPr>
          <w:cantSplit/>
        </w:trPr>
        <w:tc>
          <w:tcPr>
            <w:tcW w:w="917" w:type="dxa"/>
          </w:tcPr>
          <w:p w14:paraId="1DF397E5" w14:textId="77777777" w:rsidR="00146538" w:rsidRPr="00287D22" w:rsidRDefault="00146538" w:rsidP="00ED301F">
            <w:pPr>
              <w:spacing w:after="160"/>
            </w:pPr>
            <w:r w:rsidRPr="00287D22">
              <w:t>8</w:t>
            </w:r>
          </w:p>
        </w:tc>
        <w:tc>
          <w:tcPr>
            <w:tcW w:w="3222" w:type="dxa"/>
          </w:tcPr>
          <w:p w14:paraId="2516FBFE" w14:textId="77777777" w:rsidR="00146538" w:rsidRPr="00287D22" w:rsidRDefault="00146538" w:rsidP="00ED301F">
            <w:pPr>
              <w:spacing w:after="160"/>
            </w:pPr>
            <w:r w:rsidRPr="00287D22">
              <w:t>Did the clinician check near visual acuity at the beginning of the eye test?</w:t>
            </w:r>
          </w:p>
        </w:tc>
        <w:tc>
          <w:tcPr>
            <w:tcW w:w="3898" w:type="dxa"/>
          </w:tcPr>
          <w:p w14:paraId="7DCE03E8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</w:t>
            </w:r>
            <w:proofErr w:type="gramStart"/>
            <w:r w:rsidRPr="00287D22">
              <w:t>Yes(</w:t>
            </w:r>
            <w:proofErr w:type="gramEnd"/>
            <w:r w:rsidRPr="00287D22">
              <w:t>1)</w:t>
            </w:r>
          </w:p>
          <w:p w14:paraId="6378C3CE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(0)</w:t>
            </w:r>
          </w:p>
          <w:p w14:paraId="2AFC9EAA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385F97A8" w14:textId="77777777" w:rsidR="00146538" w:rsidRPr="00287D22" w:rsidRDefault="00146538" w:rsidP="00ED301F">
            <w:pPr>
              <w:spacing w:after="160"/>
            </w:pPr>
            <w:r w:rsidRPr="00287D22">
              <w:t>Q9</w:t>
            </w:r>
          </w:p>
        </w:tc>
      </w:tr>
      <w:tr w:rsidR="00146538" w:rsidRPr="00287D22" w14:paraId="17A5F33C" w14:textId="77777777" w:rsidTr="00B95F4B">
        <w:trPr>
          <w:cantSplit/>
        </w:trPr>
        <w:tc>
          <w:tcPr>
            <w:tcW w:w="917" w:type="dxa"/>
          </w:tcPr>
          <w:p w14:paraId="1890DA89" w14:textId="77777777" w:rsidR="00146538" w:rsidRPr="00287D22" w:rsidRDefault="00146538" w:rsidP="00ED301F">
            <w:pPr>
              <w:spacing w:after="160"/>
            </w:pPr>
            <w:r w:rsidRPr="00287D22">
              <w:t>9</w:t>
            </w:r>
          </w:p>
        </w:tc>
        <w:tc>
          <w:tcPr>
            <w:tcW w:w="3222" w:type="dxa"/>
          </w:tcPr>
          <w:p w14:paraId="081C77BD" w14:textId="77777777" w:rsidR="00146538" w:rsidRPr="00287D22" w:rsidRDefault="00146538" w:rsidP="00ED301F">
            <w:pPr>
              <w:spacing w:after="160"/>
            </w:pPr>
            <w:r w:rsidRPr="00287D22">
              <w:t>Did the clinician perform auto-refraction?</w:t>
            </w:r>
          </w:p>
        </w:tc>
        <w:tc>
          <w:tcPr>
            <w:tcW w:w="3898" w:type="dxa"/>
          </w:tcPr>
          <w:p w14:paraId="472A4974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Yes (1)</w:t>
            </w:r>
          </w:p>
          <w:p w14:paraId="3C50BF08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(0)</w:t>
            </w:r>
          </w:p>
          <w:p w14:paraId="00BD7239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7ED39FCA" w14:textId="77777777" w:rsidR="00146538" w:rsidRPr="00287D22" w:rsidRDefault="00146538" w:rsidP="00ED301F">
            <w:pPr>
              <w:spacing w:after="160"/>
            </w:pPr>
            <w:r w:rsidRPr="00287D22">
              <w:t>Q10</w:t>
            </w:r>
          </w:p>
        </w:tc>
      </w:tr>
      <w:tr w:rsidR="00146538" w:rsidRPr="00287D22" w14:paraId="523D4069" w14:textId="77777777" w:rsidTr="00B95F4B">
        <w:trPr>
          <w:cantSplit/>
        </w:trPr>
        <w:tc>
          <w:tcPr>
            <w:tcW w:w="917" w:type="dxa"/>
          </w:tcPr>
          <w:p w14:paraId="5471048F" w14:textId="77777777" w:rsidR="00146538" w:rsidRPr="00287D22" w:rsidRDefault="00146538" w:rsidP="00ED301F">
            <w:pPr>
              <w:spacing w:after="160"/>
            </w:pPr>
            <w:r w:rsidRPr="00287D22">
              <w:t>10</w:t>
            </w:r>
          </w:p>
        </w:tc>
        <w:tc>
          <w:tcPr>
            <w:tcW w:w="3222" w:type="dxa"/>
          </w:tcPr>
          <w:p w14:paraId="0EC8D1E5" w14:textId="77777777" w:rsidR="00146538" w:rsidRPr="00287D22" w:rsidRDefault="00146538" w:rsidP="00ED301F">
            <w:pPr>
              <w:spacing w:after="160"/>
            </w:pPr>
            <w:r w:rsidRPr="00287D22">
              <w:t>Did the clinician perform retinoscopy?</w:t>
            </w:r>
          </w:p>
        </w:tc>
        <w:tc>
          <w:tcPr>
            <w:tcW w:w="3898" w:type="dxa"/>
          </w:tcPr>
          <w:p w14:paraId="4928FFE7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Yes (1)</w:t>
            </w:r>
          </w:p>
          <w:p w14:paraId="44EE2639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(0)</w:t>
            </w:r>
          </w:p>
          <w:p w14:paraId="7F3D225C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675C1277" w14:textId="77777777" w:rsidR="00146538" w:rsidRPr="00287D22" w:rsidRDefault="00146538" w:rsidP="00ED301F">
            <w:pPr>
              <w:spacing w:after="160"/>
            </w:pPr>
            <w:r w:rsidRPr="00287D22">
              <w:t>Q11</w:t>
            </w:r>
          </w:p>
        </w:tc>
      </w:tr>
      <w:tr w:rsidR="00146538" w:rsidRPr="00287D22" w14:paraId="33F1006D" w14:textId="77777777" w:rsidTr="00B95F4B">
        <w:trPr>
          <w:cantSplit/>
        </w:trPr>
        <w:tc>
          <w:tcPr>
            <w:tcW w:w="917" w:type="dxa"/>
          </w:tcPr>
          <w:p w14:paraId="12DCEC8A" w14:textId="77777777" w:rsidR="00146538" w:rsidRPr="00287D22" w:rsidRDefault="00146538" w:rsidP="00ED301F">
            <w:pPr>
              <w:spacing w:after="160"/>
            </w:pPr>
            <w:r w:rsidRPr="00287D22">
              <w:t>11</w:t>
            </w:r>
          </w:p>
        </w:tc>
        <w:tc>
          <w:tcPr>
            <w:tcW w:w="3222" w:type="dxa"/>
          </w:tcPr>
          <w:p w14:paraId="406B2F4B" w14:textId="77777777" w:rsidR="00146538" w:rsidRPr="00287D22" w:rsidRDefault="00146538" w:rsidP="00ED301F">
            <w:pPr>
              <w:spacing w:after="160"/>
            </w:pPr>
            <w:r w:rsidRPr="00287D22">
              <w:t>Did the clinician perform a distance vision refraction?</w:t>
            </w:r>
          </w:p>
        </w:tc>
        <w:tc>
          <w:tcPr>
            <w:tcW w:w="3898" w:type="dxa"/>
          </w:tcPr>
          <w:p w14:paraId="6B021CD2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Yes (1)</w:t>
            </w:r>
          </w:p>
          <w:p w14:paraId="4B18968E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(0)</w:t>
            </w:r>
          </w:p>
          <w:p w14:paraId="09549F94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0E7AAA04" w14:textId="77777777" w:rsidR="00146538" w:rsidRPr="00287D22" w:rsidRDefault="00146538" w:rsidP="00ED301F">
            <w:pPr>
              <w:spacing w:after="160"/>
            </w:pPr>
            <w:r w:rsidRPr="00287D22">
              <w:t>Q12</w:t>
            </w:r>
          </w:p>
          <w:p w14:paraId="12D9063E" w14:textId="77777777" w:rsidR="00146538" w:rsidRPr="00287D22" w:rsidRDefault="00146538" w:rsidP="00ED301F">
            <w:pPr>
              <w:spacing w:after="160"/>
            </w:pPr>
          </w:p>
          <w:p w14:paraId="2AD12123" w14:textId="77777777" w:rsidR="00146538" w:rsidRPr="00287D22" w:rsidRDefault="00146538" w:rsidP="00ED301F">
            <w:pPr>
              <w:spacing w:after="160"/>
            </w:pPr>
            <w:r w:rsidRPr="00287D22">
              <w:t>If no: Q17</w:t>
            </w:r>
          </w:p>
        </w:tc>
      </w:tr>
      <w:tr w:rsidR="00146538" w:rsidRPr="00287D22" w14:paraId="465FB1A1" w14:textId="77777777" w:rsidTr="00B95F4B">
        <w:trPr>
          <w:cantSplit/>
        </w:trPr>
        <w:tc>
          <w:tcPr>
            <w:tcW w:w="917" w:type="dxa"/>
          </w:tcPr>
          <w:p w14:paraId="3FAA1EBA" w14:textId="77777777" w:rsidR="00146538" w:rsidRPr="00287D22" w:rsidRDefault="00146538" w:rsidP="00ED301F">
            <w:pPr>
              <w:spacing w:after="160"/>
            </w:pPr>
            <w:r w:rsidRPr="00287D22">
              <w:t>12</w:t>
            </w:r>
          </w:p>
        </w:tc>
        <w:tc>
          <w:tcPr>
            <w:tcW w:w="3222" w:type="dxa"/>
          </w:tcPr>
          <w:p w14:paraId="7C69AA32" w14:textId="77777777" w:rsidR="00146538" w:rsidRPr="00287D22" w:rsidRDefault="00146538" w:rsidP="00ED301F">
            <w:pPr>
              <w:spacing w:after="160"/>
            </w:pPr>
            <w:r w:rsidRPr="00287D22">
              <w:t>Did the clinician use a phoropter during the refraction?</w:t>
            </w:r>
          </w:p>
        </w:tc>
        <w:tc>
          <w:tcPr>
            <w:tcW w:w="3898" w:type="dxa"/>
          </w:tcPr>
          <w:p w14:paraId="7CB33E31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Yes (1)</w:t>
            </w:r>
          </w:p>
          <w:p w14:paraId="0365CB93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(0)</w:t>
            </w:r>
          </w:p>
          <w:p w14:paraId="733F7DEC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65CEB76D" w14:textId="77777777" w:rsidR="00146538" w:rsidRPr="00287D22" w:rsidRDefault="00146538" w:rsidP="00ED301F">
            <w:pPr>
              <w:spacing w:after="160"/>
            </w:pPr>
            <w:r w:rsidRPr="00287D22">
              <w:t>Q13</w:t>
            </w:r>
          </w:p>
        </w:tc>
      </w:tr>
      <w:tr w:rsidR="00146538" w:rsidRPr="00287D22" w14:paraId="73429135" w14:textId="77777777" w:rsidTr="00B95F4B">
        <w:trPr>
          <w:cantSplit/>
        </w:trPr>
        <w:tc>
          <w:tcPr>
            <w:tcW w:w="917" w:type="dxa"/>
          </w:tcPr>
          <w:p w14:paraId="602E4FF1" w14:textId="77777777" w:rsidR="00146538" w:rsidRPr="00287D22" w:rsidRDefault="00146538" w:rsidP="00ED301F">
            <w:pPr>
              <w:spacing w:after="160"/>
            </w:pPr>
            <w:r w:rsidRPr="00287D22">
              <w:t>13</w:t>
            </w:r>
          </w:p>
        </w:tc>
        <w:tc>
          <w:tcPr>
            <w:tcW w:w="3222" w:type="dxa"/>
          </w:tcPr>
          <w:p w14:paraId="6BBDC450" w14:textId="77777777" w:rsidR="00146538" w:rsidRPr="00287D22" w:rsidRDefault="00146538" w:rsidP="00ED301F">
            <w:pPr>
              <w:spacing w:after="160"/>
            </w:pPr>
            <w:r w:rsidRPr="00287D22">
              <w:t>Did the clinician use a trial frame during the refraction?</w:t>
            </w:r>
          </w:p>
        </w:tc>
        <w:tc>
          <w:tcPr>
            <w:tcW w:w="3898" w:type="dxa"/>
          </w:tcPr>
          <w:p w14:paraId="6A212340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Yes (1)</w:t>
            </w:r>
          </w:p>
          <w:p w14:paraId="14524790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(0)</w:t>
            </w:r>
          </w:p>
          <w:p w14:paraId="339015B6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399DBC03" w14:textId="77777777" w:rsidR="00146538" w:rsidRPr="00287D22" w:rsidRDefault="00146538" w:rsidP="00ED301F">
            <w:pPr>
              <w:spacing w:after="160"/>
            </w:pPr>
            <w:r w:rsidRPr="00287D22">
              <w:t>Q14</w:t>
            </w:r>
          </w:p>
        </w:tc>
      </w:tr>
      <w:tr w:rsidR="00146538" w:rsidRPr="00287D22" w14:paraId="73F644A5" w14:textId="77777777" w:rsidTr="00B95F4B">
        <w:trPr>
          <w:cantSplit/>
        </w:trPr>
        <w:tc>
          <w:tcPr>
            <w:tcW w:w="917" w:type="dxa"/>
          </w:tcPr>
          <w:p w14:paraId="5BC9A174" w14:textId="77777777" w:rsidR="00146538" w:rsidRPr="00287D22" w:rsidRDefault="00146538" w:rsidP="00ED301F">
            <w:pPr>
              <w:spacing w:after="160"/>
            </w:pPr>
            <w:r w:rsidRPr="00287D22">
              <w:t>14</w:t>
            </w:r>
          </w:p>
        </w:tc>
        <w:tc>
          <w:tcPr>
            <w:tcW w:w="3222" w:type="dxa"/>
          </w:tcPr>
          <w:p w14:paraId="6143BB13" w14:textId="77777777" w:rsidR="00146538" w:rsidRPr="00287D22" w:rsidRDefault="00146538" w:rsidP="00ED301F">
            <w:pPr>
              <w:spacing w:after="160"/>
            </w:pPr>
            <w:r w:rsidRPr="00287D22">
              <w:t xml:space="preserve">Did the clinician test the </w:t>
            </w:r>
            <w:r w:rsidRPr="00287D22">
              <w:rPr>
                <w:b/>
                <w:bCs/>
              </w:rPr>
              <w:t>spherical element</w:t>
            </w:r>
            <w:r w:rsidRPr="00287D22">
              <w:t xml:space="preserve"> during the refraction?</w:t>
            </w:r>
          </w:p>
        </w:tc>
        <w:tc>
          <w:tcPr>
            <w:tcW w:w="3898" w:type="dxa"/>
          </w:tcPr>
          <w:p w14:paraId="7E6CC33B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Yes (1)</w:t>
            </w:r>
          </w:p>
          <w:p w14:paraId="2D8AADE3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(0)</w:t>
            </w:r>
          </w:p>
          <w:p w14:paraId="3C3DB641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2685BED2" w14:textId="77777777" w:rsidR="00146538" w:rsidRPr="00287D22" w:rsidRDefault="00146538" w:rsidP="00ED301F">
            <w:pPr>
              <w:spacing w:after="160"/>
            </w:pPr>
            <w:r w:rsidRPr="00287D22">
              <w:t>Q15</w:t>
            </w:r>
          </w:p>
        </w:tc>
      </w:tr>
      <w:tr w:rsidR="00146538" w:rsidRPr="00287D22" w14:paraId="7FEBF71A" w14:textId="77777777" w:rsidTr="00B95F4B">
        <w:trPr>
          <w:cantSplit/>
        </w:trPr>
        <w:tc>
          <w:tcPr>
            <w:tcW w:w="917" w:type="dxa"/>
          </w:tcPr>
          <w:p w14:paraId="49B45D49" w14:textId="77777777" w:rsidR="00146538" w:rsidRPr="00287D22" w:rsidRDefault="00146538" w:rsidP="00ED301F">
            <w:pPr>
              <w:spacing w:after="160"/>
            </w:pPr>
            <w:r w:rsidRPr="00287D22">
              <w:t>15</w:t>
            </w:r>
          </w:p>
        </w:tc>
        <w:tc>
          <w:tcPr>
            <w:tcW w:w="3222" w:type="dxa"/>
          </w:tcPr>
          <w:p w14:paraId="276B9037" w14:textId="77777777" w:rsidR="00146538" w:rsidRPr="00287D22" w:rsidRDefault="00146538" w:rsidP="00ED301F">
            <w:pPr>
              <w:spacing w:after="160"/>
            </w:pPr>
            <w:r w:rsidRPr="00287D22">
              <w:t xml:space="preserve">Did the clinician test the </w:t>
            </w:r>
            <w:r w:rsidRPr="00287D22">
              <w:rPr>
                <w:b/>
                <w:bCs/>
              </w:rPr>
              <w:t>cylindrical element</w:t>
            </w:r>
            <w:r w:rsidRPr="00287D22">
              <w:t xml:space="preserve"> during the refraction?</w:t>
            </w:r>
          </w:p>
        </w:tc>
        <w:tc>
          <w:tcPr>
            <w:tcW w:w="3898" w:type="dxa"/>
          </w:tcPr>
          <w:p w14:paraId="64884786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Yes (1)</w:t>
            </w:r>
          </w:p>
          <w:p w14:paraId="5B2CCCB3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(0)</w:t>
            </w:r>
          </w:p>
          <w:p w14:paraId="60B5D3E1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3A8E4B4F" w14:textId="77777777" w:rsidR="00146538" w:rsidRPr="00287D22" w:rsidRDefault="00146538" w:rsidP="00ED301F">
            <w:pPr>
              <w:spacing w:after="160"/>
            </w:pPr>
            <w:r w:rsidRPr="00287D22">
              <w:t>Q16</w:t>
            </w:r>
          </w:p>
        </w:tc>
      </w:tr>
      <w:tr w:rsidR="00146538" w:rsidRPr="00287D22" w14:paraId="6BCBE5F0" w14:textId="77777777" w:rsidTr="00B95F4B">
        <w:trPr>
          <w:cantSplit/>
        </w:trPr>
        <w:tc>
          <w:tcPr>
            <w:tcW w:w="917" w:type="dxa"/>
          </w:tcPr>
          <w:p w14:paraId="1A73A5BF" w14:textId="77777777" w:rsidR="00146538" w:rsidRPr="00287D22" w:rsidRDefault="00146538" w:rsidP="00ED301F">
            <w:pPr>
              <w:spacing w:after="160"/>
            </w:pPr>
            <w:r w:rsidRPr="00287D22">
              <w:t>16</w:t>
            </w:r>
          </w:p>
        </w:tc>
        <w:tc>
          <w:tcPr>
            <w:tcW w:w="3222" w:type="dxa"/>
          </w:tcPr>
          <w:p w14:paraId="61AA4941" w14:textId="77777777" w:rsidR="00146538" w:rsidRPr="00287D22" w:rsidRDefault="00146538" w:rsidP="00ED301F">
            <w:pPr>
              <w:spacing w:after="160"/>
            </w:pPr>
            <w:r w:rsidRPr="00287D22">
              <w:t>Did the clinician check your near visual acuity with the distance lenses?</w:t>
            </w:r>
          </w:p>
        </w:tc>
        <w:tc>
          <w:tcPr>
            <w:tcW w:w="3898" w:type="dxa"/>
          </w:tcPr>
          <w:p w14:paraId="5CC93DA5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Yes (1)</w:t>
            </w:r>
          </w:p>
          <w:p w14:paraId="2F4EC686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(0)</w:t>
            </w:r>
          </w:p>
          <w:p w14:paraId="7C22C583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5D0033B1" w14:textId="77777777" w:rsidR="00146538" w:rsidRPr="00287D22" w:rsidRDefault="00146538" w:rsidP="00ED301F">
            <w:pPr>
              <w:spacing w:after="160"/>
            </w:pPr>
            <w:r w:rsidRPr="00287D22">
              <w:t>Q17</w:t>
            </w:r>
          </w:p>
        </w:tc>
      </w:tr>
      <w:tr w:rsidR="00146538" w:rsidRPr="00287D22" w14:paraId="43037097" w14:textId="77777777" w:rsidTr="00B95F4B">
        <w:trPr>
          <w:cantSplit/>
        </w:trPr>
        <w:tc>
          <w:tcPr>
            <w:tcW w:w="917" w:type="dxa"/>
          </w:tcPr>
          <w:p w14:paraId="084123D3" w14:textId="77777777" w:rsidR="00146538" w:rsidRPr="00287D22" w:rsidRDefault="00146538" w:rsidP="00ED301F">
            <w:pPr>
              <w:spacing w:after="160"/>
            </w:pPr>
            <w:r w:rsidRPr="00287D22">
              <w:t>17</w:t>
            </w:r>
          </w:p>
        </w:tc>
        <w:tc>
          <w:tcPr>
            <w:tcW w:w="3222" w:type="dxa"/>
          </w:tcPr>
          <w:p w14:paraId="4607FDE4" w14:textId="77777777" w:rsidR="00146538" w:rsidRPr="00287D22" w:rsidRDefault="00146538" w:rsidP="00ED301F">
            <w:pPr>
              <w:spacing w:after="160"/>
            </w:pPr>
            <w:r w:rsidRPr="00287D22">
              <w:t>Did the clinician perform a near vision refraction?</w:t>
            </w:r>
          </w:p>
        </w:tc>
        <w:tc>
          <w:tcPr>
            <w:tcW w:w="3898" w:type="dxa"/>
          </w:tcPr>
          <w:p w14:paraId="3BA3DC0F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Yes (1)</w:t>
            </w:r>
          </w:p>
          <w:p w14:paraId="183E0930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(0)</w:t>
            </w:r>
          </w:p>
          <w:p w14:paraId="1EF332D5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72F1D849" w14:textId="77777777" w:rsidR="00146538" w:rsidRPr="00287D22" w:rsidRDefault="00146538" w:rsidP="00ED301F">
            <w:pPr>
              <w:spacing w:after="160"/>
            </w:pPr>
            <w:r w:rsidRPr="00287D22">
              <w:t>Q18</w:t>
            </w:r>
          </w:p>
        </w:tc>
      </w:tr>
      <w:tr w:rsidR="00146538" w:rsidRPr="00287D22" w14:paraId="4797D0EA" w14:textId="77777777" w:rsidTr="00B95F4B">
        <w:trPr>
          <w:cantSplit/>
        </w:trPr>
        <w:tc>
          <w:tcPr>
            <w:tcW w:w="917" w:type="dxa"/>
          </w:tcPr>
          <w:p w14:paraId="7603254C" w14:textId="77777777" w:rsidR="00146538" w:rsidRPr="00287D22" w:rsidRDefault="00146538" w:rsidP="00ED301F">
            <w:pPr>
              <w:spacing w:after="160"/>
            </w:pPr>
            <w:r w:rsidRPr="00287D22">
              <w:t>18</w:t>
            </w:r>
          </w:p>
        </w:tc>
        <w:tc>
          <w:tcPr>
            <w:tcW w:w="3222" w:type="dxa"/>
          </w:tcPr>
          <w:p w14:paraId="71BAC9A5" w14:textId="77777777" w:rsidR="00146538" w:rsidRPr="00287D22" w:rsidRDefault="00146538" w:rsidP="00ED301F">
            <w:pPr>
              <w:spacing w:after="160"/>
            </w:pPr>
            <w:r w:rsidRPr="00287D22">
              <w:t>Did the clinician recommend new glasses?</w:t>
            </w:r>
          </w:p>
        </w:tc>
        <w:tc>
          <w:tcPr>
            <w:tcW w:w="3898" w:type="dxa"/>
          </w:tcPr>
          <w:p w14:paraId="25D6B481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Yes (1)</w:t>
            </w:r>
          </w:p>
          <w:p w14:paraId="38D7928E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(0)</w:t>
            </w:r>
          </w:p>
          <w:p w14:paraId="411E1552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3A24CC6C" w14:textId="77777777" w:rsidR="00146538" w:rsidRPr="00287D22" w:rsidRDefault="00146538" w:rsidP="00ED301F">
            <w:pPr>
              <w:spacing w:after="160"/>
            </w:pPr>
            <w:r w:rsidRPr="00287D22">
              <w:t>If yes: Q19</w:t>
            </w:r>
          </w:p>
          <w:p w14:paraId="30C318B6" w14:textId="77777777" w:rsidR="00146538" w:rsidRPr="00287D22" w:rsidRDefault="00146538" w:rsidP="00ED301F">
            <w:pPr>
              <w:spacing w:after="160"/>
            </w:pPr>
            <w:r w:rsidRPr="00287D22">
              <w:t>If no: Q22</w:t>
            </w:r>
          </w:p>
        </w:tc>
      </w:tr>
      <w:tr w:rsidR="00146538" w:rsidRPr="00287D22" w14:paraId="5385BEBF" w14:textId="77777777" w:rsidTr="00B95F4B">
        <w:trPr>
          <w:cantSplit/>
        </w:trPr>
        <w:tc>
          <w:tcPr>
            <w:tcW w:w="917" w:type="dxa"/>
          </w:tcPr>
          <w:p w14:paraId="26366FD6" w14:textId="77777777" w:rsidR="00146538" w:rsidRPr="00287D22" w:rsidRDefault="00146538" w:rsidP="00ED301F">
            <w:pPr>
              <w:spacing w:after="160"/>
            </w:pPr>
            <w:r w:rsidRPr="00287D22">
              <w:t>19</w:t>
            </w:r>
          </w:p>
        </w:tc>
        <w:tc>
          <w:tcPr>
            <w:tcW w:w="3222" w:type="dxa"/>
          </w:tcPr>
          <w:p w14:paraId="116D1B85" w14:textId="77777777" w:rsidR="00146538" w:rsidRPr="00287D22" w:rsidRDefault="00146538" w:rsidP="00ED301F">
            <w:pPr>
              <w:spacing w:after="160"/>
            </w:pPr>
            <w:r w:rsidRPr="00287D22">
              <w:t>Why did the clinician say you need new glasses?</w:t>
            </w:r>
          </w:p>
        </w:tc>
        <w:tc>
          <w:tcPr>
            <w:tcW w:w="3898" w:type="dxa"/>
          </w:tcPr>
          <w:p w14:paraId="21C56854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My prescription has changed a lot (1)</w:t>
            </w:r>
          </w:p>
          <w:p w14:paraId="2D401C09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My current glasses are poor quality (2)</w:t>
            </w:r>
          </w:p>
          <w:p w14:paraId="0F803D9E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reason provided (3)</w:t>
            </w:r>
          </w:p>
          <w:p w14:paraId="45C8A0A7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Other. Please describe (4)</w:t>
            </w:r>
          </w:p>
          <w:p w14:paraId="3CC800BB" w14:textId="77777777" w:rsidR="00146538" w:rsidRPr="00287D22" w:rsidRDefault="00146538" w:rsidP="00ED301F">
            <w:pPr>
              <w:spacing w:after="160"/>
            </w:pPr>
            <w:r w:rsidRPr="00287D22">
              <w:t>_____________________________</w:t>
            </w:r>
          </w:p>
          <w:p w14:paraId="5FD0EC82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6D0E2A9D" w14:textId="77777777" w:rsidR="00146538" w:rsidRPr="00287D22" w:rsidRDefault="00146538" w:rsidP="00ED301F">
            <w:pPr>
              <w:spacing w:after="160"/>
            </w:pPr>
            <w:r w:rsidRPr="00287D22">
              <w:t>Q20</w:t>
            </w:r>
          </w:p>
        </w:tc>
      </w:tr>
      <w:tr w:rsidR="00146538" w:rsidRPr="00287D22" w14:paraId="0A75E2B4" w14:textId="77777777" w:rsidTr="00B95F4B">
        <w:trPr>
          <w:cantSplit/>
        </w:trPr>
        <w:tc>
          <w:tcPr>
            <w:tcW w:w="917" w:type="dxa"/>
          </w:tcPr>
          <w:p w14:paraId="4CF38D03" w14:textId="77777777" w:rsidR="00146538" w:rsidRPr="00287D22" w:rsidRDefault="00146538" w:rsidP="00ED301F">
            <w:pPr>
              <w:spacing w:after="160"/>
            </w:pPr>
            <w:r w:rsidRPr="00287D22">
              <w:t>20</w:t>
            </w:r>
          </w:p>
        </w:tc>
        <w:tc>
          <w:tcPr>
            <w:tcW w:w="3222" w:type="dxa"/>
          </w:tcPr>
          <w:p w14:paraId="36758DF2" w14:textId="77777777" w:rsidR="00146538" w:rsidRPr="00287D22" w:rsidRDefault="00146538" w:rsidP="00ED301F">
            <w:pPr>
              <w:spacing w:after="160"/>
            </w:pPr>
            <w:r w:rsidRPr="00287D22">
              <w:t>What type of glasses were you recommended? (select all that apply)</w:t>
            </w:r>
          </w:p>
        </w:tc>
        <w:tc>
          <w:tcPr>
            <w:tcW w:w="3898" w:type="dxa"/>
          </w:tcPr>
          <w:p w14:paraId="56D35F4B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Distance only (1)</w:t>
            </w:r>
          </w:p>
          <w:p w14:paraId="05FBAD0C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Near only (2)</w:t>
            </w:r>
          </w:p>
          <w:p w14:paraId="232A4EF2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Bifocal (</w:t>
            </w:r>
            <w:r>
              <w:t>3</w:t>
            </w:r>
            <w:r w:rsidRPr="00287D22">
              <w:t>)</w:t>
            </w:r>
          </w:p>
          <w:p w14:paraId="29236C7D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Multifocal </w:t>
            </w:r>
            <w:r>
              <w:t xml:space="preserve">/ Progressives </w:t>
            </w:r>
            <w:r w:rsidRPr="00287D22">
              <w:t>(</w:t>
            </w:r>
            <w:r>
              <w:t>4</w:t>
            </w:r>
            <w:r w:rsidRPr="00287D22">
              <w:t>)</w:t>
            </w:r>
          </w:p>
          <w:p w14:paraId="4F05B154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2870CD04" w14:textId="77777777" w:rsidR="00146538" w:rsidRPr="00287D22" w:rsidRDefault="00146538" w:rsidP="00ED301F">
            <w:pPr>
              <w:spacing w:after="160"/>
            </w:pPr>
            <w:r w:rsidRPr="00287D22">
              <w:t>Q21</w:t>
            </w:r>
          </w:p>
        </w:tc>
      </w:tr>
      <w:tr w:rsidR="00146538" w:rsidRPr="00287D22" w14:paraId="3A315568" w14:textId="77777777" w:rsidTr="00B95F4B">
        <w:trPr>
          <w:cantSplit/>
        </w:trPr>
        <w:tc>
          <w:tcPr>
            <w:tcW w:w="917" w:type="dxa"/>
          </w:tcPr>
          <w:p w14:paraId="6786DB78" w14:textId="77777777" w:rsidR="00146538" w:rsidRPr="00287D22" w:rsidRDefault="00146538" w:rsidP="00ED301F">
            <w:pPr>
              <w:spacing w:after="160"/>
            </w:pPr>
            <w:r w:rsidRPr="00287D22">
              <w:t>21</w:t>
            </w:r>
          </w:p>
        </w:tc>
        <w:tc>
          <w:tcPr>
            <w:tcW w:w="3222" w:type="dxa"/>
          </w:tcPr>
          <w:p w14:paraId="3B9E80C2" w14:textId="77777777" w:rsidR="00146538" w:rsidRPr="00287D22" w:rsidRDefault="00146538" w:rsidP="00ED301F">
            <w:pPr>
              <w:spacing w:after="160"/>
            </w:pPr>
            <w:r w:rsidRPr="00287D22">
              <w:t>Did any of the staff measure pupil distance?</w:t>
            </w:r>
          </w:p>
        </w:tc>
        <w:tc>
          <w:tcPr>
            <w:tcW w:w="3898" w:type="dxa"/>
          </w:tcPr>
          <w:p w14:paraId="4ABE571C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Yes (1)</w:t>
            </w:r>
          </w:p>
          <w:p w14:paraId="0320B5B3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(0)</w:t>
            </w:r>
          </w:p>
          <w:p w14:paraId="18E7566B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7DEAF7CC" w14:textId="77777777" w:rsidR="00146538" w:rsidRPr="00287D22" w:rsidRDefault="00146538" w:rsidP="00ED301F">
            <w:pPr>
              <w:spacing w:after="160"/>
            </w:pPr>
            <w:r w:rsidRPr="00287D22">
              <w:t>Q23</w:t>
            </w:r>
          </w:p>
        </w:tc>
      </w:tr>
      <w:tr w:rsidR="00146538" w:rsidRPr="00287D22" w14:paraId="435882D3" w14:textId="77777777" w:rsidTr="00B95F4B">
        <w:trPr>
          <w:cantSplit/>
        </w:trPr>
        <w:tc>
          <w:tcPr>
            <w:tcW w:w="917" w:type="dxa"/>
          </w:tcPr>
          <w:p w14:paraId="11A639D8" w14:textId="77777777" w:rsidR="00146538" w:rsidRPr="00287D22" w:rsidRDefault="00146538" w:rsidP="00ED301F">
            <w:pPr>
              <w:spacing w:after="160"/>
            </w:pPr>
            <w:r w:rsidRPr="00287D22">
              <w:t>22</w:t>
            </w:r>
          </w:p>
        </w:tc>
        <w:tc>
          <w:tcPr>
            <w:tcW w:w="3222" w:type="dxa"/>
          </w:tcPr>
          <w:p w14:paraId="3105DCC0" w14:textId="77777777" w:rsidR="00146538" w:rsidRPr="00287D22" w:rsidRDefault="00146538" w:rsidP="00ED301F">
            <w:pPr>
              <w:spacing w:after="160"/>
            </w:pPr>
            <w:r w:rsidRPr="00287D22">
              <w:t>Why did the clinician say you DO NOT need new glasses?</w:t>
            </w:r>
          </w:p>
        </w:tc>
        <w:tc>
          <w:tcPr>
            <w:tcW w:w="3898" w:type="dxa"/>
          </w:tcPr>
          <w:p w14:paraId="48F27DF4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My prescription has not changed, my current glasses are still good (1)</w:t>
            </w:r>
          </w:p>
          <w:p w14:paraId="19D6C911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I do not need to wear glasses (2)</w:t>
            </w:r>
          </w:p>
          <w:p w14:paraId="5FEC5955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reason was provided. (3)</w:t>
            </w:r>
          </w:p>
          <w:p w14:paraId="092BE8A6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7488E8D1" w14:textId="77777777" w:rsidR="00146538" w:rsidRPr="00287D22" w:rsidRDefault="00146538" w:rsidP="00ED301F">
            <w:pPr>
              <w:spacing w:after="160"/>
            </w:pPr>
            <w:r w:rsidRPr="00287D22">
              <w:t>Q23</w:t>
            </w:r>
          </w:p>
        </w:tc>
      </w:tr>
      <w:tr w:rsidR="00146538" w:rsidRPr="00287D22" w14:paraId="6139EE07" w14:textId="77777777" w:rsidTr="00B95F4B">
        <w:trPr>
          <w:cantSplit/>
        </w:trPr>
        <w:tc>
          <w:tcPr>
            <w:tcW w:w="917" w:type="dxa"/>
          </w:tcPr>
          <w:p w14:paraId="359FBDE2" w14:textId="77777777" w:rsidR="00146538" w:rsidRPr="00287D22" w:rsidRDefault="00146538" w:rsidP="00ED301F">
            <w:pPr>
              <w:spacing w:after="160"/>
            </w:pPr>
            <w:r w:rsidRPr="00287D22">
              <w:t>23</w:t>
            </w:r>
          </w:p>
        </w:tc>
        <w:tc>
          <w:tcPr>
            <w:tcW w:w="3222" w:type="dxa"/>
          </w:tcPr>
          <w:p w14:paraId="4C4449CA" w14:textId="77777777" w:rsidR="00146538" w:rsidRPr="00287D22" w:rsidRDefault="00146538" w:rsidP="00ED301F">
            <w:pPr>
              <w:spacing w:after="160"/>
            </w:pPr>
            <w:r w:rsidRPr="00287D22">
              <w:t>Did the clinician recommend a referral to secondary/tertiary eye care services?</w:t>
            </w:r>
          </w:p>
        </w:tc>
        <w:tc>
          <w:tcPr>
            <w:tcW w:w="3898" w:type="dxa"/>
          </w:tcPr>
          <w:p w14:paraId="72CF972E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Yes (1)</w:t>
            </w:r>
          </w:p>
          <w:p w14:paraId="20E7C6E2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(0)</w:t>
            </w:r>
          </w:p>
          <w:p w14:paraId="76C599A6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15A4756F" w14:textId="77777777" w:rsidR="00146538" w:rsidRPr="00287D22" w:rsidRDefault="00146538" w:rsidP="00ED301F">
            <w:pPr>
              <w:spacing w:after="160"/>
            </w:pPr>
            <w:r w:rsidRPr="00287D22">
              <w:t>Q24</w:t>
            </w:r>
          </w:p>
        </w:tc>
      </w:tr>
      <w:tr w:rsidR="00146538" w:rsidRPr="00287D22" w14:paraId="4D737562" w14:textId="77777777" w:rsidTr="00B95F4B">
        <w:trPr>
          <w:cantSplit/>
        </w:trPr>
        <w:tc>
          <w:tcPr>
            <w:tcW w:w="917" w:type="dxa"/>
          </w:tcPr>
          <w:p w14:paraId="066D600F" w14:textId="77777777" w:rsidR="00146538" w:rsidRPr="00287D22" w:rsidRDefault="00146538" w:rsidP="00ED301F">
            <w:pPr>
              <w:spacing w:after="160"/>
            </w:pPr>
            <w:r w:rsidRPr="00287D22">
              <w:t>24</w:t>
            </w:r>
          </w:p>
        </w:tc>
        <w:tc>
          <w:tcPr>
            <w:tcW w:w="3222" w:type="dxa"/>
          </w:tcPr>
          <w:p w14:paraId="2D0AC6F0" w14:textId="77777777" w:rsidR="00146538" w:rsidRPr="00287D22" w:rsidRDefault="00146538" w:rsidP="00ED301F">
            <w:pPr>
              <w:spacing w:after="160"/>
            </w:pPr>
            <w:r w:rsidRPr="00287D22">
              <w:t>Did the clinician recommend a follow up eye examination?</w:t>
            </w:r>
          </w:p>
        </w:tc>
        <w:tc>
          <w:tcPr>
            <w:tcW w:w="3898" w:type="dxa"/>
          </w:tcPr>
          <w:p w14:paraId="117EB477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Yes (1)</w:t>
            </w:r>
          </w:p>
          <w:p w14:paraId="44DDF373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(0)</w:t>
            </w:r>
          </w:p>
          <w:p w14:paraId="11D161CA" w14:textId="77777777" w:rsidR="00146538" w:rsidRPr="00287D22" w:rsidRDefault="00146538" w:rsidP="00ED301F">
            <w:pPr>
              <w:spacing w:after="160"/>
              <w:rPr>
                <w:b/>
              </w:rPr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28A14226" w14:textId="77777777" w:rsidR="00146538" w:rsidRPr="00287D22" w:rsidRDefault="00146538" w:rsidP="00ED301F">
            <w:pPr>
              <w:spacing w:after="160"/>
            </w:pPr>
            <w:r w:rsidRPr="00287D22">
              <w:t>Q25</w:t>
            </w:r>
          </w:p>
        </w:tc>
      </w:tr>
      <w:tr w:rsidR="00146538" w:rsidRPr="00287D22" w14:paraId="43EB2410" w14:textId="77777777" w:rsidTr="00B95F4B">
        <w:trPr>
          <w:cantSplit/>
        </w:trPr>
        <w:tc>
          <w:tcPr>
            <w:tcW w:w="917" w:type="dxa"/>
          </w:tcPr>
          <w:p w14:paraId="616B18AD" w14:textId="77777777" w:rsidR="00146538" w:rsidRPr="00287D22" w:rsidRDefault="00146538" w:rsidP="00ED301F">
            <w:pPr>
              <w:spacing w:after="160"/>
            </w:pPr>
            <w:r w:rsidRPr="00287D22">
              <w:t>25</w:t>
            </w:r>
          </w:p>
        </w:tc>
        <w:tc>
          <w:tcPr>
            <w:tcW w:w="3222" w:type="dxa"/>
          </w:tcPr>
          <w:p w14:paraId="649E8A26" w14:textId="77777777" w:rsidR="00146538" w:rsidRPr="00287D22" w:rsidRDefault="00146538" w:rsidP="00ED301F">
            <w:pPr>
              <w:spacing w:after="160"/>
            </w:pPr>
            <w:r w:rsidRPr="00287D22">
              <w:t xml:space="preserve">Did the clinician and staff members communicate to you clearly: </w:t>
            </w:r>
          </w:p>
        </w:tc>
        <w:tc>
          <w:tcPr>
            <w:tcW w:w="3898" w:type="dxa"/>
          </w:tcPr>
          <w:p w14:paraId="3126C3D3" w14:textId="77777777" w:rsidR="00146538" w:rsidRPr="00287D22" w:rsidRDefault="00146538" w:rsidP="00ED301F">
            <w:pPr>
              <w:spacing w:after="160"/>
            </w:pPr>
          </w:p>
        </w:tc>
        <w:tc>
          <w:tcPr>
            <w:tcW w:w="1172" w:type="dxa"/>
          </w:tcPr>
          <w:p w14:paraId="37333E55" w14:textId="77777777" w:rsidR="00146538" w:rsidRPr="00287D22" w:rsidRDefault="00146538" w:rsidP="00ED301F">
            <w:pPr>
              <w:spacing w:after="160"/>
            </w:pPr>
          </w:p>
        </w:tc>
      </w:tr>
      <w:tr w:rsidR="00146538" w:rsidRPr="00287D22" w14:paraId="0A1682F8" w14:textId="77777777" w:rsidTr="00B95F4B">
        <w:trPr>
          <w:cantSplit/>
        </w:trPr>
        <w:tc>
          <w:tcPr>
            <w:tcW w:w="917" w:type="dxa"/>
          </w:tcPr>
          <w:p w14:paraId="2ED343D8" w14:textId="77777777" w:rsidR="00146538" w:rsidRPr="00287D22" w:rsidRDefault="00146538" w:rsidP="00ED301F">
            <w:pPr>
              <w:spacing w:after="160"/>
            </w:pPr>
            <w:r w:rsidRPr="00287D22">
              <w:t>25a</w:t>
            </w:r>
          </w:p>
        </w:tc>
        <w:tc>
          <w:tcPr>
            <w:tcW w:w="3222" w:type="dxa"/>
          </w:tcPr>
          <w:p w14:paraId="79DE7AA0" w14:textId="77777777" w:rsidR="00146538" w:rsidRPr="00287D22" w:rsidRDefault="00146538" w:rsidP="00ED301F">
            <w:pPr>
              <w:spacing w:after="160"/>
            </w:pPr>
            <w:r w:rsidRPr="00287D22">
              <w:t>-During the eye test</w:t>
            </w:r>
          </w:p>
        </w:tc>
        <w:tc>
          <w:tcPr>
            <w:tcW w:w="3898" w:type="dxa"/>
          </w:tcPr>
          <w:p w14:paraId="67133F10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Yes (1)</w:t>
            </w:r>
          </w:p>
          <w:p w14:paraId="68673B13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(0)</w:t>
            </w:r>
          </w:p>
          <w:p w14:paraId="5B52482E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7EA7E559" w14:textId="77777777" w:rsidR="00146538" w:rsidRPr="00287D22" w:rsidRDefault="00146538" w:rsidP="00ED301F">
            <w:pPr>
              <w:spacing w:after="160"/>
            </w:pPr>
            <w:r w:rsidRPr="00287D22">
              <w:t>Q25b</w:t>
            </w:r>
          </w:p>
        </w:tc>
      </w:tr>
      <w:tr w:rsidR="00146538" w:rsidRPr="00287D22" w14:paraId="74605E55" w14:textId="77777777" w:rsidTr="00B95F4B">
        <w:trPr>
          <w:cantSplit/>
        </w:trPr>
        <w:tc>
          <w:tcPr>
            <w:tcW w:w="917" w:type="dxa"/>
          </w:tcPr>
          <w:p w14:paraId="1CAB0C55" w14:textId="77777777" w:rsidR="00146538" w:rsidRPr="00287D22" w:rsidRDefault="00146538" w:rsidP="00ED301F">
            <w:pPr>
              <w:spacing w:after="160"/>
            </w:pPr>
            <w:r w:rsidRPr="00287D22">
              <w:t>25b</w:t>
            </w:r>
          </w:p>
        </w:tc>
        <w:tc>
          <w:tcPr>
            <w:tcW w:w="3222" w:type="dxa"/>
          </w:tcPr>
          <w:p w14:paraId="6904E11C" w14:textId="77777777" w:rsidR="00146538" w:rsidRPr="00287D22" w:rsidRDefault="00146538" w:rsidP="00ED301F">
            <w:pPr>
              <w:spacing w:after="160"/>
            </w:pPr>
            <w:r w:rsidRPr="00287D22">
              <w:t>-With the outcomes of the eye test</w:t>
            </w:r>
          </w:p>
        </w:tc>
        <w:tc>
          <w:tcPr>
            <w:tcW w:w="3898" w:type="dxa"/>
          </w:tcPr>
          <w:p w14:paraId="7B3CCCE7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Yes (1)</w:t>
            </w:r>
          </w:p>
          <w:p w14:paraId="668DC309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(0)</w:t>
            </w:r>
          </w:p>
          <w:p w14:paraId="6780198B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3860CB34" w14:textId="77777777" w:rsidR="00146538" w:rsidRPr="00287D22" w:rsidRDefault="00146538" w:rsidP="00ED301F">
            <w:pPr>
              <w:spacing w:after="160"/>
            </w:pPr>
            <w:r w:rsidRPr="00287D22">
              <w:t>Q25c</w:t>
            </w:r>
          </w:p>
        </w:tc>
      </w:tr>
      <w:tr w:rsidR="00146538" w:rsidRPr="00287D22" w14:paraId="46FFB80B" w14:textId="77777777" w:rsidTr="00B95F4B">
        <w:trPr>
          <w:cantSplit/>
        </w:trPr>
        <w:tc>
          <w:tcPr>
            <w:tcW w:w="917" w:type="dxa"/>
          </w:tcPr>
          <w:p w14:paraId="300FD7EB" w14:textId="77777777" w:rsidR="00146538" w:rsidRPr="00287D22" w:rsidRDefault="00146538" w:rsidP="00ED301F">
            <w:pPr>
              <w:spacing w:after="160"/>
            </w:pPr>
            <w:r w:rsidRPr="00287D22">
              <w:t>25c</w:t>
            </w:r>
          </w:p>
        </w:tc>
        <w:tc>
          <w:tcPr>
            <w:tcW w:w="3222" w:type="dxa"/>
          </w:tcPr>
          <w:p w14:paraId="6ADB2191" w14:textId="77777777" w:rsidR="00146538" w:rsidRPr="00287D22" w:rsidRDefault="00146538" w:rsidP="00ED301F">
            <w:pPr>
              <w:spacing w:after="160"/>
            </w:pPr>
            <w:r w:rsidRPr="00287D22">
              <w:t>-When explaining which glasses (lenses or frames) you need OR why you don’t need new glasses</w:t>
            </w:r>
          </w:p>
        </w:tc>
        <w:tc>
          <w:tcPr>
            <w:tcW w:w="3898" w:type="dxa"/>
          </w:tcPr>
          <w:p w14:paraId="73A3B7A7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Yes (1)</w:t>
            </w:r>
          </w:p>
          <w:p w14:paraId="6AC964CC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(0)</w:t>
            </w:r>
          </w:p>
          <w:p w14:paraId="4B2CCBF0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</w:tc>
        <w:tc>
          <w:tcPr>
            <w:tcW w:w="1172" w:type="dxa"/>
          </w:tcPr>
          <w:p w14:paraId="10988A56" w14:textId="77777777" w:rsidR="00146538" w:rsidRPr="00287D22" w:rsidRDefault="00146538" w:rsidP="00ED301F">
            <w:pPr>
              <w:spacing w:after="160"/>
            </w:pPr>
            <w:r w:rsidRPr="00287D22">
              <w:t>Q26</w:t>
            </w:r>
          </w:p>
        </w:tc>
      </w:tr>
      <w:tr w:rsidR="00146538" w:rsidRPr="00287D22" w14:paraId="4760E810" w14:textId="77777777" w:rsidTr="00B95F4B">
        <w:trPr>
          <w:cantSplit/>
        </w:trPr>
        <w:tc>
          <w:tcPr>
            <w:tcW w:w="917" w:type="dxa"/>
          </w:tcPr>
          <w:p w14:paraId="5B445DAE" w14:textId="77777777" w:rsidR="00146538" w:rsidRPr="00287D22" w:rsidRDefault="00146538" w:rsidP="00ED301F">
            <w:pPr>
              <w:spacing w:after="160"/>
            </w:pPr>
            <w:r w:rsidRPr="00287D22">
              <w:t>26</w:t>
            </w:r>
          </w:p>
        </w:tc>
        <w:tc>
          <w:tcPr>
            <w:tcW w:w="3222" w:type="dxa"/>
          </w:tcPr>
          <w:p w14:paraId="68CAB453" w14:textId="77777777" w:rsidR="00146538" w:rsidRPr="00287D22" w:rsidRDefault="00146538" w:rsidP="00ED301F">
            <w:pPr>
              <w:spacing w:after="160"/>
            </w:pPr>
            <w:r w:rsidRPr="00287D22">
              <w:t>Gender of clinician</w:t>
            </w:r>
          </w:p>
        </w:tc>
        <w:tc>
          <w:tcPr>
            <w:tcW w:w="3898" w:type="dxa"/>
          </w:tcPr>
          <w:p w14:paraId="4374C55E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Female (1)</w:t>
            </w:r>
          </w:p>
          <w:p w14:paraId="71C49298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Male (2)</w:t>
            </w:r>
          </w:p>
          <w:p w14:paraId="6A2CA1EE" w14:textId="77777777" w:rsidR="00146538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  <w:p w14:paraId="1EBED292" w14:textId="77777777" w:rsidR="00146538" w:rsidRPr="00146538" w:rsidRDefault="00146538" w:rsidP="00146538"/>
          <w:p w14:paraId="4B2C23A2" w14:textId="77777777" w:rsidR="00146538" w:rsidRPr="00146538" w:rsidRDefault="00146538" w:rsidP="00146538"/>
          <w:p w14:paraId="34B6FDE5" w14:textId="77777777" w:rsidR="00146538" w:rsidRDefault="00146538" w:rsidP="00146538"/>
          <w:p w14:paraId="380BAAFB" w14:textId="77777777" w:rsidR="00146538" w:rsidRPr="00146538" w:rsidRDefault="00146538" w:rsidP="00146538"/>
          <w:p w14:paraId="1D38BD31" w14:textId="32AB283D" w:rsidR="00146538" w:rsidRPr="00146538" w:rsidRDefault="00146538" w:rsidP="00146538">
            <w:pPr>
              <w:tabs>
                <w:tab w:val="left" w:pos="2458"/>
              </w:tabs>
            </w:pPr>
            <w:r>
              <w:tab/>
            </w:r>
          </w:p>
        </w:tc>
        <w:tc>
          <w:tcPr>
            <w:tcW w:w="1172" w:type="dxa"/>
          </w:tcPr>
          <w:p w14:paraId="24BED0E7" w14:textId="77777777" w:rsidR="00146538" w:rsidRPr="00287D22" w:rsidRDefault="00146538" w:rsidP="00ED301F">
            <w:pPr>
              <w:spacing w:after="160"/>
            </w:pPr>
            <w:r w:rsidRPr="00287D22">
              <w:t>Q27</w:t>
            </w:r>
          </w:p>
        </w:tc>
      </w:tr>
      <w:tr w:rsidR="00146538" w:rsidRPr="00287D22" w14:paraId="1263F3DA" w14:textId="77777777" w:rsidTr="00B95F4B">
        <w:trPr>
          <w:cantSplit/>
        </w:trPr>
        <w:tc>
          <w:tcPr>
            <w:tcW w:w="917" w:type="dxa"/>
          </w:tcPr>
          <w:p w14:paraId="6BB385DA" w14:textId="77777777" w:rsidR="00146538" w:rsidRPr="00287D22" w:rsidRDefault="00146538" w:rsidP="00ED301F">
            <w:pPr>
              <w:spacing w:after="160"/>
            </w:pPr>
            <w:r w:rsidRPr="00287D22">
              <w:t>27</w:t>
            </w:r>
          </w:p>
        </w:tc>
        <w:tc>
          <w:tcPr>
            <w:tcW w:w="3222" w:type="dxa"/>
          </w:tcPr>
          <w:p w14:paraId="6122E671" w14:textId="77777777" w:rsidR="00146538" w:rsidRPr="00287D22" w:rsidRDefault="00146538" w:rsidP="00ED301F">
            <w:pPr>
              <w:spacing w:after="160"/>
            </w:pPr>
            <w:r w:rsidRPr="00287D22">
              <w:t>Were there any qualifications or registration certificate(s) observed in the store?</w:t>
            </w:r>
          </w:p>
        </w:tc>
        <w:tc>
          <w:tcPr>
            <w:tcW w:w="3898" w:type="dxa"/>
          </w:tcPr>
          <w:p w14:paraId="12EF6C9F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Yes (1)</w:t>
            </w:r>
          </w:p>
          <w:p w14:paraId="0626D500" w14:textId="77777777" w:rsidR="00146538" w:rsidRPr="00287D22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No (0)</w:t>
            </w:r>
          </w:p>
          <w:p w14:paraId="0184EF40" w14:textId="77777777" w:rsidR="00146538" w:rsidRDefault="00146538" w:rsidP="00ED301F">
            <w:pPr>
              <w:spacing w:after="160"/>
            </w:pPr>
            <w:r w:rsidRPr="00287D22">
              <w:rPr>
                <w:rFonts w:ascii="Wingdings" w:eastAsia="Wingdings" w:hAnsi="Wingdings" w:cs="Wingdings"/>
              </w:rPr>
              <w:t>o</w:t>
            </w:r>
            <w:r w:rsidRPr="00287D22">
              <w:t xml:space="preserve"> Unsure (88)</w:t>
            </w:r>
          </w:p>
          <w:p w14:paraId="1AC60E2F" w14:textId="77777777" w:rsidR="00146538" w:rsidRPr="00146538" w:rsidRDefault="00146538" w:rsidP="00146538"/>
        </w:tc>
        <w:tc>
          <w:tcPr>
            <w:tcW w:w="1172" w:type="dxa"/>
          </w:tcPr>
          <w:p w14:paraId="3B1AE8DB" w14:textId="77777777" w:rsidR="00146538" w:rsidRPr="00287D22" w:rsidRDefault="00146538" w:rsidP="00ED301F">
            <w:pPr>
              <w:spacing w:after="160"/>
            </w:pPr>
            <w:r w:rsidRPr="00287D22">
              <w:t>Complete</w:t>
            </w:r>
          </w:p>
        </w:tc>
      </w:tr>
    </w:tbl>
    <w:p w14:paraId="1F8EA0F4" w14:textId="77777777" w:rsidR="00146538" w:rsidRPr="00287D22" w:rsidRDefault="00146538" w:rsidP="00146538"/>
    <w:p w14:paraId="4EA6B150" w14:textId="1BACA4E8" w:rsidR="00F31505" w:rsidRPr="0036571A" w:rsidRDefault="00F31505" w:rsidP="0036571A">
      <w:pPr>
        <w:rPr>
          <w:rFonts w:ascii="Libre Franklin" w:hAnsi="Libre Franklin"/>
        </w:rPr>
      </w:pPr>
    </w:p>
    <w:sectPr w:rsidR="00F31505" w:rsidRPr="0036571A" w:rsidSect="00A55F33">
      <w:headerReference w:type="default" r:id="rId11"/>
      <w:footerReference w:type="default" r:id="rId12"/>
      <w:pgSz w:w="11906" w:h="16838"/>
      <w:pgMar w:top="1440" w:right="1440" w:bottom="1440" w:left="1440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75F67" w14:textId="77777777" w:rsidR="00784F31" w:rsidRDefault="00784F31" w:rsidP="003A76B0">
      <w:pPr>
        <w:spacing w:after="0" w:line="240" w:lineRule="auto"/>
      </w:pPr>
      <w:r>
        <w:separator/>
      </w:r>
    </w:p>
  </w:endnote>
  <w:endnote w:type="continuationSeparator" w:id="0">
    <w:p w14:paraId="7CE9534F" w14:textId="77777777" w:rsidR="00784F31" w:rsidRDefault="00784F31" w:rsidP="003A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panose1 w:val="00000000000000000000"/>
    <w:charset w:val="4D"/>
    <w:family w:val="auto"/>
    <w:pitch w:val="variable"/>
    <w:sig w:usb0="00000007" w:usb1="00000000" w:usb2="00000000" w:usb3="00000000" w:csb0="000001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re Franklin SemiBold">
    <w:panose1 w:val="00000700000000000000"/>
    <w:charset w:val="4D"/>
    <w:family w:val="auto"/>
    <w:pitch w:val="variable"/>
    <w:sig w:usb0="0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2F095" w14:textId="3AB72DBD" w:rsidR="009A6A37" w:rsidRPr="009A6A37" w:rsidRDefault="009A3D25" w:rsidP="006345C5">
    <w:pPr>
      <w:pStyle w:val="Footer"/>
      <w:jc w:val="right"/>
      <w:rPr>
        <w:rFonts w:ascii="Libre Franklin" w:hAnsi="Libre Franklin"/>
        <w:b/>
        <w:bCs/>
        <w:noProof/>
        <w:sz w:val="22"/>
        <w:szCs w:val="22"/>
      </w:rPr>
    </w:pPr>
    <w:r>
      <w:rPr>
        <w:rFonts w:ascii="Libre Franklin" w:hAnsi="Libre Franklin"/>
        <w:b/>
        <w:bCs/>
        <w:noProof/>
        <w:sz w:val="22"/>
        <w:szCs w:val="22"/>
      </w:rPr>
      <w:t xml:space="preserve">Form </w:t>
    </w:r>
    <w:r w:rsidR="00146538">
      <w:rPr>
        <w:rFonts w:ascii="Libre Franklin" w:hAnsi="Libre Franklin"/>
        <w:b/>
        <w:bCs/>
        <w:noProof/>
        <w:sz w:val="22"/>
        <w:szCs w:val="22"/>
      </w:rPr>
      <w:t>C</w:t>
    </w:r>
    <w:r>
      <w:rPr>
        <w:rFonts w:ascii="Libre Franklin" w:hAnsi="Libre Franklin"/>
        <w:b/>
        <w:bCs/>
        <w:noProof/>
        <w:sz w:val="22"/>
        <w:szCs w:val="22"/>
      </w:rPr>
      <w:t xml:space="preserve">: </w:t>
    </w:r>
    <w:r w:rsidR="00146538">
      <w:rPr>
        <w:rFonts w:ascii="Libre Franklin" w:hAnsi="Libre Franklin"/>
        <w:b/>
        <w:bCs/>
        <w:noProof/>
        <w:sz w:val="22"/>
        <w:szCs w:val="22"/>
      </w:rPr>
      <w:t>USP Optical Service Visit Record Form</w:t>
    </w:r>
  </w:p>
  <w:p w14:paraId="1BA3FB22" w14:textId="52C57A55" w:rsidR="003A76B0" w:rsidRPr="006345C5" w:rsidRDefault="006345C5" w:rsidP="006345C5">
    <w:pPr>
      <w:pStyle w:val="Footer"/>
      <w:jc w:val="right"/>
      <w:rPr>
        <w:rFonts w:ascii="Libre Franklin" w:hAnsi="Libre Franklin"/>
        <w:sz w:val="22"/>
        <w:szCs w:val="22"/>
      </w:rPr>
    </w:pPr>
    <w:r w:rsidRPr="009A6A37">
      <w:rPr>
        <w:rFonts w:ascii="Libre Franklin SemiBold" w:hAnsi="Libre Franklin SemiBold"/>
        <w:b/>
        <w:bCs/>
        <w:sz w:val="22"/>
        <w:szCs w:val="22"/>
      </w:rPr>
      <w:t>Last edited:</w:t>
    </w:r>
    <w:r w:rsidRPr="00F20B59">
      <w:rPr>
        <w:rFonts w:ascii="Libre Franklin" w:hAnsi="Libre Franklin"/>
        <w:sz w:val="22"/>
        <w:szCs w:val="22"/>
      </w:rPr>
      <w:t xml:space="preserve"> January 2024</w:t>
    </w:r>
    <w:r w:rsidR="003A76B0">
      <w:rPr>
        <w:noProof/>
      </w:rPr>
      <w:drawing>
        <wp:anchor distT="0" distB="0" distL="114300" distR="114300" simplePos="0" relativeHeight="251658242" behindDoc="0" locked="0" layoutInCell="1" allowOverlap="1" wp14:anchorId="0E6F5A6A" wp14:editId="60EC491B">
          <wp:simplePos x="0" y="0"/>
          <wp:positionH relativeFrom="page">
            <wp:posOffset>-539484</wp:posOffset>
          </wp:positionH>
          <wp:positionV relativeFrom="paragraph">
            <wp:posOffset>-727710</wp:posOffset>
          </wp:positionV>
          <wp:extent cx="1566649" cy="1661597"/>
          <wp:effectExtent l="0" t="0" r="0" b="2540"/>
          <wp:wrapNone/>
          <wp:docPr id="19876978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027745" name="Picture 1990027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66649" cy="1661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C7710" w14:textId="77777777" w:rsidR="00784F31" w:rsidRDefault="00784F31" w:rsidP="003A76B0">
      <w:pPr>
        <w:spacing w:after="0" w:line="240" w:lineRule="auto"/>
      </w:pPr>
      <w:r>
        <w:separator/>
      </w:r>
    </w:p>
  </w:footnote>
  <w:footnote w:type="continuationSeparator" w:id="0">
    <w:p w14:paraId="2083678E" w14:textId="77777777" w:rsidR="00784F31" w:rsidRDefault="00784F31" w:rsidP="003A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6275" w14:textId="6653A2E3" w:rsidR="003A76B0" w:rsidRDefault="00A55F33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7AB6246" wp14:editId="1896E204">
          <wp:simplePos x="0" y="0"/>
          <wp:positionH relativeFrom="column">
            <wp:posOffset>-744220</wp:posOffset>
          </wp:positionH>
          <wp:positionV relativeFrom="paragraph">
            <wp:posOffset>-858358</wp:posOffset>
          </wp:positionV>
          <wp:extent cx="2455545" cy="621030"/>
          <wp:effectExtent l="0" t="0" r="0" b="0"/>
          <wp:wrapNone/>
          <wp:docPr id="21448309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30975" name="Picture 21448309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54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F691F8D" wp14:editId="319CBDED">
          <wp:simplePos x="0" y="0"/>
          <wp:positionH relativeFrom="page">
            <wp:posOffset>5996305</wp:posOffset>
          </wp:positionH>
          <wp:positionV relativeFrom="paragraph">
            <wp:posOffset>-1327770</wp:posOffset>
          </wp:positionV>
          <wp:extent cx="1566545" cy="1661160"/>
          <wp:effectExtent l="0" t="0" r="0" b="2540"/>
          <wp:wrapNone/>
          <wp:docPr id="19900277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027745" name="Picture 199002774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5" cy="166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1D11B" w14:textId="77777777" w:rsidR="003A76B0" w:rsidRDefault="003A7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B2424"/>
    <w:multiLevelType w:val="multilevel"/>
    <w:tmpl w:val="44327E42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1132FE"/>
    <w:multiLevelType w:val="hybridMultilevel"/>
    <w:tmpl w:val="6576F062"/>
    <w:lvl w:ilvl="0" w:tplc="A4A62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6FB4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247C4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036185">
    <w:abstractNumId w:val="1"/>
  </w:num>
  <w:num w:numId="2" w16cid:durableId="67102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B3"/>
    <w:rsid w:val="0002290A"/>
    <w:rsid w:val="00043189"/>
    <w:rsid w:val="0005397F"/>
    <w:rsid w:val="000819EA"/>
    <w:rsid w:val="000843F7"/>
    <w:rsid w:val="000967BE"/>
    <w:rsid w:val="00097E4B"/>
    <w:rsid w:val="000A1A58"/>
    <w:rsid w:val="000A56B8"/>
    <w:rsid w:val="000D00FA"/>
    <w:rsid w:val="000E7A70"/>
    <w:rsid w:val="000F35DC"/>
    <w:rsid w:val="00101B2D"/>
    <w:rsid w:val="00146538"/>
    <w:rsid w:val="00183C92"/>
    <w:rsid w:val="001A5E6F"/>
    <w:rsid w:val="001B0CAF"/>
    <w:rsid w:val="001B466D"/>
    <w:rsid w:val="00210ECC"/>
    <w:rsid w:val="0023704E"/>
    <w:rsid w:val="002630CC"/>
    <w:rsid w:val="00265F45"/>
    <w:rsid w:val="0027008E"/>
    <w:rsid w:val="002E0871"/>
    <w:rsid w:val="002E12B3"/>
    <w:rsid w:val="002F6F98"/>
    <w:rsid w:val="0033309B"/>
    <w:rsid w:val="003371B0"/>
    <w:rsid w:val="0036571A"/>
    <w:rsid w:val="00366C1D"/>
    <w:rsid w:val="0037633D"/>
    <w:rsid w:val="003A76B0"/>
    <w:rsid w:val="003D3D4C"/>
    <w:rsid w:val="003F79E8"/>
    <w:rsid w:val="004D06E6"/>
    <w:rsid w:val="004D310E"/>
    <w:rsid w:val="005040AA"/>
    <w:rsid w:val="0054521C"/>
    <w:rsid w:val="005F401F"/>
    <w:rsid w:val="006345C5"/>
    <w:rsid w:val="00645068"/>
    <w:rsid w:val="00646F78"/>
    <w:rsid w:val="006471F2"/>
    <w:rsid w:val="00667E1E"/>
    <w:rsid w:val="006C181F"/>
    <w:rsid w:val="006F3081"/>
    <w:rsid w:val="0071760D"/>
    <w:rsid w:val="00723642"/>
    <w:rsid w:val="00784F31"/>
    <w:rsid w:val="00793228"/>
    <w:rsid w:val="007E22A5"/>
    <w:rsid w:val="007F3412"/>
    <w:rsid w:val="00812723"/>
    <w:rsid w:val="00842553"/>
    <w:rsid w:val="00854314"/>
    <w:rsid w:val="00871BC9"/>
    <w:rsid w:val="008A3CF6"/>
    <w:rsid w:val="008C2FA6"/>
    <w:rsid w:val="008E4DFE"/>
    <w:rsid w:val="008F699D"/>
    <w:rsid w:val="0090385E"/>
    <w:rsid w:val="0091475C"/>
    <w:rsid w:val="0097375D"/>
    <w:rsid w:val="009A3D25"/>
    <w:rsid w:val="009A4B87"/>
    <w:rsid w:val="009A6A37"/>
    <w:rsid w:val="009E1FC6"/>
    <w:rsid w:val="009E47CD"/>
    <w:rsid w:val="00A11F0F"/>
    <w:rsid w:val="00A33DFD"/>
    <w:rsid w:val="00A35644"/>
    <w:rsid w:val="00A46590"/>
    <w:rsid w:val="00A55F33"/>
    <w:rsid w:val="00AA4B51"/>
    <w:rsid w:val="00B06A8F"/>
    <w:rsid w:val="00B244BD"/>
    <w:rsid w:val="00B95F4B"/>
    <w:rsid w:val="00BF2007"/>
    <w:rsid w:val="00C227CD"/>
    <w:rsid w:val="00C47E0C"/>
    <w:rsid w:val="00D4516C"/>
    <w:rsid w:val="00D96A7C"/>
    <w:rsid w:val="00DE092D"/>
    <w:rsid w:val="00DE4BEA"/>
    <w:rsid w:val="00E316F2"/>
    <w:rsid w:val="00E4166C"/>
    <w:rsid w:val="00E948CF"/>
    <w:rsid w:val="00F079CA"/>
    <w:rsid w:val="00F101EF"/>
    <w:rsid w:val="00F20B59"/>
    <w:rsid w:val="00F31505"/>
    <w:rsid w:val="00F54D74"/>
    <w:rsid w:val="00F56756"/>
    <w:rsid w:val="00FA6089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25217"/>
  <w15:chartTrackingRefBased/>
  <w15:docId w15:val="{FD4A2748-2389-A740-A9D5-AF264B2D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1A"/>
    <w:pPr>
      <w:spacing w:line="259" w:lineRule="auto"/>
    </w:pPr>
    <w:rPr>
      <w:rFonts w:ascii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0819EA"/>
    <w:pPr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6B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6B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6B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6B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6B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6B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6B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9EA"/>
    <w:rPr>
      <w:rFonts w:ascii="Libre Franklin" w:hAnsi="Libre Franklin"/>
      <w:b/>
      <w:bCs/>
      <w:color w:val="3232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7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6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9EA"/>
    <w:pPr>
      <w:spacing w:line="278" w:lineRule="auto"/>
    </w:pPr>
    <w:rPr>
      <w:rFonts w:ascii="Libre Franklin" w:hAnsi="Libre Franklin" w:cstheme="minorBidi"/>
      <w:b/>
      <w:bCs/>
      <w:color w:val="323282"/>
      <w:kern w:val="2"/>
      <w:sz w:val="28"/>
      <w:szCs w:val="2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19EA"/>
    <w:rPr>
      <w:rFonts w:ascii="Libre Franklin" w:hAnsi="Libre Franklin"/>
      <w:b/>
      <w:bCs/>
      <w:color w:val="323282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6B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7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6B0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7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6B0"/>
    <w:pPr>
      <w:spacing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7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6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76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A76B0"/>
  </w:style>
  <w:style w:type="paragraph" w:styleId="Footer">
    <w:name w:val="footer"/>
    <w:basedOn w:val="Normal"/>
    <w:link w:val="FooterChar"/>
    <w:uiPriority w:val="99"/>
    <w:unhideWhenUsed/>
    <w:rsid w:val="003A76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A76B0"/>
  </w:style>
  <w:style w:type="paragraph" w:customStyle="1" w:styleId="Bullet1">
    <w:name w:val="Bullet 1"/>
    <w:basedOn w:val="ListBullet"/>
    <w:link w:val="Bullet1Char"/>
    <w:uiPriority w:val="3"/>
    <w:qFormat/>
    <w:rsid w:val="0005397F"/>
    <w:pPr>
      <w:spacing w:line="259" w:lineRule="auto"/>
      <w:ind w:left="426"/>
    </w:pPr>
    <w:rPr>
      <w:rFonts w:ascii="Arial" w:hAnsi="Arial" w:cs="Arial"/>
      <w:kern w:val="0"/>
      <w:sz w:val="22"/>
      <w:szCs w:val="22"/>
      <w14:ligatures w14:val="none"/>
    </w:rPr>
  </w:style>
  <w:style w:type="paragraph" w:customStyle="1" w:styleId="Bullet2">
    <w:name w:val="Bullet 2"/>
    <w:basedOn w:val="Normal"/>
    <w:uiPriority w:val="4"/>
    <w:qFormat/>
    <w:rsid w:val="0005397F"/>
    <w:pPr>
      <w:numPr>
        <w:ilvl w:val="1"/>
        <w:numId w:val="1"/>
      </w:numPr>
      <w:ind w:left="851"/>
      <w:contextualSpacing/>
    </w:pPr>
  </w:style>
  <w:style w:type="character" w:customStyle="1" w:styleId="Bullet1Char">
    <w:name w:val="Bullet 1 Char"/>
    <w:basedOn w:val="DefaultParagraphFont"/>
    <w:link w:val="Bullet1"/>
    <w:uiPriority w:val="3"/>
    <w:rsid w:val="0005397F"/>
    <w:rPr>
      <w:rFonts w:ascii="Arial" w:hAnsi="Arial" w:cs="Arial"/>
      <w:kern w:val="0"/>
      <w:sz w:val="22"/>
      <w:szCs w:val="22"/>
      <w14:ligatures w14:val="none"/>
    </w:rPr>
  </w:style>
  <w:style w:type="paragraph" w:customStyle="1" w:styleId="Bullet3">
    <w:name w:val="Bullet 3"/>
    <w:basedOn w:val="ListBullet3"/>
    <w:uiPriority w:val="5"/>
    <w:qFormat/>
    <w:rsid w:val="0005397F"/>
    <w:pPr>
      <w:numPr>
        <w:ilvl w:val="2"/>
        <w:numId w:val="1"/>
      </w:numPr>
      <w:tabs>
        <w:tab w:val="num" w:pos="360"/>
      </w:tabs>
      <w:spacing w:line="259" w:lineRule="auto"/>
      <w:ind w:left="1276"/>
    </w:pPr>
    <w:rPr>
      <w:rFonts w:ascii="Arial" w:hAnsi="Arial" w:cs="Arial"/>
      <w:kern w:val="0"/>
      <w:sz w:val="22"/>
      <w:szCs w:val="22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05397F"/>
    <w:pPr>
      <w:spacing w:line="278" w:lineRule="auto"/>
      <w:ind w:left="720" w:hanging="36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paragraph" w:styleId="ListBullet3">
    <w:name w:val="List Bullet 3"/>
    <w:basedOn w:val="Normal"/>
    <w:uiPriority w:val="99"/>
    <w:semiHidden/>
    <w:unhideWhenUsed/>
    <w:rsid w:val="0005397F"/>
    <w:pPr>
      <w:numPr>
        <w:numId w:val="2"/>
      </w:numPr>
      <w:spacing w:line="278" w:lineRule="auto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table" w:styleId="ListTable3-Accent2">
    <w:name w:val="List Table 3 Accent 2"/>
    <w:basedOn w:val="TableNormal"/>
    <w:uiPriority w:val="48"/>
    <w:rsid w:val="00646F78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TableGrid">
    <w:name w:val="Table Grid"/>
    <w:aliases w:val="Layout Grid"/>
    <w:basedOn w:val="TableNormal"/>
    <w:uiPriority w:val="39"/>
    <w:rsid w:val="00F3150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65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heaburnett/Library/CloudStorage/OneDrive-THEFREDHOLLOWSFOUNDATION/Q.REC%20to%20scale/Design/Q.REC%20Word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49C48C850B44A2B656F5723EA1E6" ma:contentTypeVersion="14" ma:contentTypeDescription="Create a new document." ma:contentTypeScope="" ma:versionID="1d0cc79877e19c6dfa0c98ae9f2f06df">
  <xsd:schema xmlns:xsd="http://www.w3.org/2001/XMLSchema" xmlns:xs="http://www.w3.org/2001/XMLSchema" xmlns:p="http://schemas.microsoft.com/office/2006/metadata/properties" xmlns:ns2="842952a9-0449-4efe-a3a3-499fff5a2da1" xmlns:ns3="e0ce7ffd-7f73-444c-982d-97ee122d115b" xmlns:ns4="7575ecca-f751-480a-8657-2b545ff98c7d" targetNamespace="http://schemas.microsoft.com/office/2006/metadata/properties" ma:root="true" ma:fieldsID="e404653599efb7bee180ed61d7b7b061" ns2:_="" ns3:_="" ns4:_="">
    <xsd:import namespace="842952a9-0449-4efe-a3a3-499fff5a2da1"/>
    <xsd:import namespace="e0ce7ffd-7f73-444c-982d-97ee122d115b"/>
    <xsd:import namespace="7575ecca-f751-480a-8657-2b545ff98c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952a9-0449-4efe-a3a3-499fff5a2d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ffd-7f73-444c-982d-97ee122d1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bfbff4-68f0-4d0d-bb1e-4f396c56f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ecca-f751-480a-8657-2b545ff98c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802397-3f9c-4467-a22c-6e59c96357fb}" ma:internalName="TaxCatchAll" ma:showField="CatchAllData" ma:web="842952a9-0449-4efe-a3a3-499fff5a2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75ecca-f751-480a-8657-2b545ff98c7d" xsi:nil="true"/>
    <lcf76f155ced4ddcb4097134ff3c332f xmlns="e0ce7ffd-7f73-444c-982d-97ee122d115b">
      <Terms xmlns="http://schemas.microsoft.com/office/infopath/2007/PartnerControls"/>
    </lcf76f155ced4ddcb4097134ff3c332f>
    <_dlc_DocId xmlns="842952a9-0449-4efe-a3a3-499fff5a2da1">N3RE5N4VQU26-1304766120-2001</_dlc_DocId>
    <_dlc_DocIdUrl xmlns="842952a9-0449-4efe-a3a3-499fff5a2da1">
      <Url>https://fredhollows.sharepoint.com/sites/1500000Programs/_layouts/15/DocIdRedir.aspx?ID=N3RE5N4VQU26-1304766120-2001</Url>
      <Description>N3RE5N4VQU26-1304766120-2001</Description>
    </_dlc_DocIdUrl>
  </documentManagement>
</p:properties>
</file>

<file path=customXml/itemProps1.xml><?xml version="1.0" encoding="utf-8"?>
<ds:datastoreItem xmlns:ds="http://schemas.openxmlformats.org/officeDocument/2006/customXml" ds:itemID="{AF8DA2EB-18C3-4C98-8288-0729F70AC7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300-C5D8-476E-B1D1-936FB0FCE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952a9-0449-4efe-a3a3-499fff5a2da1"/>
    <ds:schemaRef ds:uri="e0ce7ffd-7f73-444c-982d-97ee122d115b"/>
    <ds:schemaRef ds:uri="7575ecca-f751-480a-8657-2b545ff98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9CB85-7007-4844-A055-E068A7C7C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022E99-1A39-4AE5-B48F-0532441EBA0C}">
  <ds:schemaRefs>
    <ds:schemaRef ds:uri="http://schemas.microsoft.com/office/2006/metadata/properties"/>
    <ds:schemaRef ds:uri="http://schemas.microsoft.com/office/infopath/2007/PartnerControls"/>
    <ds:schemaRef ds:uri="7575ecca-f751-480a-8657-2b545ff98c7d"/>
    <ds:schemaRef ds:uri="e0ce7ffd-7f73-444c-982d-97ee122d115b"/>
    <ds:schemaRef ds:uri="842952a9-0449-4efe-a3a3-499fff5a2da1"/>
  </ds:schemaRefs>
</ds:datastoreItem>
</file>

<file path=docMetadata/LabelInfo.xml><?xml version="1.0" encoding="utf-8"?>
<clbl:labelList xmlns:clbl="http://schemas.microsoft.com/office/2020/mipLabelMetadata">
  <clbl:label id="{566bf478-9384-4e8a-b904-3f044529ced6}" enabled="0" method="" siteId="{566bf478-9384-4e8a-b904-3f044529ce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Q.REC Word Doc Template.dotx</Template>
  <TotalTime>2</TotalTime>
  <Pages>5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Burnett</dc:creator>
  <cp:keywords/>
  <dc:description/>
  <cp:lastModifiedBy>Anthea Burnett</cp:lastModifiedBy>
  <cp:revision>4</cp:revision>
  <cp:lastPrinted>2025-05-30T03:17:00Z</cp:lastPrinted>
  <dcterms:created xsi:type="dcterms:W3CDTF">2025-05-30T03:22:00Z</dcterms:created>
  <dcterms:modified xsi:type="dcterms:W3CDTF">2025-05-30T03:24:00Z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0x01010021AA49C48C850B44A2B656F5723EA1E6</vt:lpwstr>
  </property>
  <property fmtid="{D5CDD505-2E9C-101B-9397-08002B2CF9AE}" pid="3" name="MediaServiceImageTags">
    <vt:lpwstr/>
  </property>
  <property fmtid="{D5CDD505-2E9C-101B-9397-08002B2CF9AE}" pid="4" name="_dlc_DocIdItemGuid">
    <vt:lpwstr>3bff176d-7277-4dc3-a9ab-07e2df1e25f8</vt:lpwstr>
  </property>
</Properties>
</file>